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C44004" w14:textId="51FD8AF2" w:rsidR="005E3FC6" w:rsidRPr="00AB2B16" w:rsidRDefault="00FD772A" w:rsidP="0037261A">
      <w:pPr>
        <w:jc w:val="right"/>
        <w:rPr>
          <w:color w:val="000000"/>
          <w:shd w:val="clear" w:color="auto" w:fill="FFFFFF"/>
        </w:rPr>
      </w:pPr>
      <w:r w:rsidRPr="00AB2B16">
        <w:rPr>
          <w:rFonts w:ascii="Times New Roman"/>
          <w:noProof/>
          <w:sz w:val="20"/>
        </w:rPr>
        <mc:AlternateContent>
          <mc:Choice Requires="wpg">
            <w:drawing>
              <wp:anchor distT="0" distB="0" distL="114300" distR="114300" simplePos="0" relativeHeight="251666432" behindDoc="0" locked="0" layoutInCell="1" allowOverlap="1" wp14:anchorId="4362B5F4" wp14:editId="66E96B03">
                <wp:simplePos x="0" y="0"/>
                <wp:positionH relativeFrom="column">
                  <wp:posOffset>0</wp:posOffset>
                </wp:positionH>
                <wp:positionV relativeFrom="paragraph">
                  <wp:posOffset>-3175</wp:posOffset>
                </wp:positionV>
                <wp:extent cx="5562600" cy="790575"/>
                <wp:effectExtent l="0" t="0" r="0" b="9525"/>
                <wp:wrapThrough wrapText="bothSides">
                  <wp:wrapPolygon edited="0">
                    <wp:start x="0" y="0"/>
                    <wp:lineTo x="0" y="21340"/>
                    <wp:lineTo x="21526" y="21340"/>
                    <wp:lineTo x="21526" y="9369"/>
                    <wp:lineTo x="17753" y="8328"/>
                    <wp:lineTo x="17753" y="0"/>
                    <wp:lineTo x="0" y="0"/>
                  </wp:wrapPolygon>
                </wp:wrapThrough>
                <wp:docPr id="1318357189" name="Group 13183571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62600" cy="790575"/>
                          <a:chOff x="0" y="0"/>
                          <a:chExt cx="5563893" cy="763914"/>
                        </a:xfrm>
                      </wpg:grpSpPr>
                      <wps:wsp>
                        <wps:cNvPr id="680475055" name="Graphic 6"/>
                        <wps:cNvSpPr/>
                        <wps:spPr>
                          <a:xfrm>
                            <a:off x="0" y="0"/>
                            <a:ext cx="4563534" cy="504825"/>
                          </a:xfrm>
                          <a:custGeom>
                            <a:avLst/>
                            <a:gdLst/>
                            <a:ahLst/>
                            <a:cxnLst/>
                            <a:rect l="l" t="t" r="r" b="b"/>
                            <a:pathLst>
                              <a:path w="2407920" h="504825">
                                <a:moveTo>
                                  <a:pt x="2407920" y="0"/>
                                </a:moveTo>
                                <a:lnTo>
                                  <a:pt x="0" y="0"/>
                                </a:lnTo>
                                <a:lnTo>
                                  <a:pt x="0" y="504825"/>
                                </a:lnTo>
                                <a:lnTo>
                                  <a:pt x="2407920" y="504825"/>
                                </a:lnTo>
                                <a:lnTo>
                                  <a:pt x="2407920" y="0"/>
                                </a:lnTo>
                                <a:close/>
                              </a:path>
                            </a:pathLst>
                          </a:custGeom>
                          <a:solidFill>
                            <a:srgbClr val="000000"/>
                          </a:solidFill>
                        </wps:spPr>
                        <wps:bodyPr wrap="square" lIns="0" tIns="0" rIns="0" bIns="0" rtlCol="0">
                          <a:prstTxWarp prst="textNoShape">
                            <a:avLst/>
                          </a:prstTxWarp>
                          <a:noAutofit/>
                        </wps:bodyPr>
                      </wps:wsp>
                      <wps:wsp>
                        <wps:cNvPr id="668423455" name="Graphic 7"/>
                        <wps:cNvSpPr/>
                        <wps:spPr>
                          <a:xfrm>
                            <a:off x="35" y="342909"/>
                            <a:ext cx="5563858" cy="421005"/>
                          </a:xfrm>
                          <a:custGeom>
                            <a:avLst/>
                            <a:gdLst/>
                            <a:ahLst/>
                            <a:cxnLst/>
                            <a:rect l="l" t="t" r="r" b="b"/>
                            <a:pathLst>
                              <a:path w="5196840" h="421005">
                                <a:moveTo>
                                  <a:pt x="5196840" y="0"/>
                                </a:moveTo>
                                <a:lnTo>
                                  <a:pt x="0" y="0"/>
                                </a:lnTo>
                                <a:lnTo>
                                  <a:pt x="0" y="421004"/>
                                </a:lnTo>
                                <a:lnTo>
                                  <a:pt x="5196840" y="421004"/>
                                </a:lnTo>
                                <a:lnTo>
                                  <a:pt x="5196840" y="0"/>
                                </a:lnTo>
                                <a:close/>
                              </a:path>
                            </a:pathLst>
                          </a:custGeom>
                          <a:solidFill>
                            <a:srgbClr val="000000"/>
                          </a:solidFill>
                        </wps:spPr>
                        <wps:bodyPr wrap="square" lIns="0" tIns="0" rIns="0" bIns="0" rtlCol="0">
                          <a:prstTxWarp prst="textNoShape">
                            <a:avLst/>
                          </a:prstTxWarp>
                          <a:noAutofit/>
                        </wps:bodyPr>
                      </wps:wsp>
                      <wps:wsp>
                        <wps:cNvPr id="198120935" name="Textbox 8"/>
                        <wps:cNvSpPr txBox="1"/>
                        <wps:spPr>
                          <a:xfrm>
                            <a:off x="111297" y="117767"/>
                            <a:ext cx="4433183" cy="304800"/>
                          </a:xfrm>
                          <a:prstGeom prst="rect">
                            <a:avLst/>
                          </a:prstGeom>
                          <a:solidFill>
                            <a:srgbClr val="000000"/>
                          </a:solidFill>
                        </wps:spPr>
                        <wps:txbx>
                          <w:txbxContent>
                            <w:p w14:paraId="09B3A8C2" w14:textId="1D82CE47" w:rsidR="00FD772A" w:rsidRPr="00043921" w:rsidRDefault="00043921" w:rsidP="00FD772A">
                              <w:pPr>
                                <w:spacing w:line="389" w:lineRule="exact"/>
                                <w:rPr>
                                  <w:rFonts w:ascii="Montserrat Medium" w:hAnsi="Montserrat Medium"/>
                                  <w:color w:val="000000"/>
                                  <w:sz w:val="36"/>
                                  <w:szCs w:val="20"/>
                                  <w:lang w:val="en-US"/>
                                </w:rPr>
                              </w:pPr>
                              <w:r>
                                <w:rPr>
                                  <w:rFonts w:ascii="Montserrat Medium" w:hAnsi="Montserrat Medium"/>
                                  <w:color w:val="FFFFFF"/>
                                  <w:sz w:val="36"/>
                                  <w:szCs w:val="20"/>
                                  <w:lang w:val="en-US"/>
                                </w:rPr>
                                <w:t>2027 K</w:t>
                              </w:r>
                              <w:r w:rsidR="003A721F">
                                <w:rPr>
                                  <w:rFonts w:ascii="Montserrat Medium" w:hAnsi="Montserrat Medium"/>
                                  <w:color w:val="FFFFFF"/>
                                  <w:sz w:val="36"/>
                                  <w:szCs w:val="20"/>
                                  <w:lang w:val="en-US"/>
                                </w:rPr>
                                <w:t>IA TELLURIDE BECOMES FIRST</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4362B5F4" id="Group 1318357189" o:spid="_x0000_s1026" style="position:absolute;left:0;text-align:left;margin-left:0;margin-top:-.25pt;width:438pt;height:62.25pt;z-index:251666432;mso-width-relative:margin;mso-height-relative:margin" coordsize="55638,76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">
                <v:shape id="Graphic 6" o:spid="_x0000_s1027" style="position:absolute;width:45635;height:5048;visibility:visible;mso-wrap-style:square;v-text-anchor:top" coordsize="2407920,504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" path="m2407920,l,,,504825r2407920,l2407920,xe" fillcolor="black" stroked="f">
                  <v:path arrowok="t"/>
                </v:shape>
                <v:shape id="Graphic 7" o:spid="_x0000_s1028" style="position:absolute;top:3429;width:55638;height:4210;visibility:visible;mso-wrap-style:square;v-text-anchor:top" coordsize="5196840,421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" path="m5196840,l,,,421004r5196840,l5196840,xe" fillcolor="black" stroked="f">
                  <v:path arrowok="t"/>
                </v:shape>
                <v:shapetype id="_x0000_t202" coordsize="21600,21600" o:spt="202" path="m,l,21600r21600,l21600,xe">
                  <v:stroke joinstyle="miter"/>
                  <v:path gradientshapeok="t" o:connecttype="rect"/>
                </v:shapetype>
                <v:shape id="_x0000_s1029" type="#_x0000_t202" style="position:absolute;left:1112;top:1177;width:44332;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" fillcolor="black" stroked="f">
                  <v:textbox inset="0,0,0,0">
                    <w:txbxContent>
                      <w:p w14:paraId="09B3A8C2" w14:textId="1D82CE47" w:rsidR="00FD772A" w:rsidRPr="00043921" w:rsidRDefault="00043921" w:rsidP="00FD772A">
                        <w:pPr>
                          <w:spacing w:line="389" w:lineRule="exact"/>
                          <w:rPr>
                            <w:rFonts w:ascii="Montserrat Medium" w:hAnsi="Montserrat Medium"/>
                            <w:color w:val="000000"/>
                            <w:sz w:val="36"/>
                            <w:szCs w:val="20"/>
                            <w:lang w:val="en-US"/>
                          </w:rPr>
                        </w:pPr>
                        <w:r>
                          <w:rPr>
                            <w:rFonts w:ascii="Montserrat Medium" w:hAnsi="Montserrat Medium"/>
                            <w:color w:val="FFFFFF"/>
                            <w:sz w:val="36"/>
                            <w:szCs w:val="20"/>
                            <w:lang w:val="en-US"/>
                          </w:rPr>
                          <w:t>2027 K</w:t>
                        </w:r>
                        <w:r w:rsidR="003A721F">
                          <w:rPr>
                            <w:rFonts w:ascii="Montserrat Medium" w:hAnsi="Montserrat Medium"/>
                            <w:color w:val="FFFFFF"/>
                            <w:sz w:val="36"/>
                            <w:szCs w:val="20"/>
                            <w:lang w:val="en-US"/>
                          </w:rPr>
                          <w:t>IA TELLURIDE BECOMES FIRST</w:t>
                        </w:r>
                      </w:p>
                    </w:txbxContent>
                  </v:textbox>
                </v:shape>
                <w10:wrap type="through"/>
              </v:group>
            </w:pict>
          </mc:Fallback>
        </mc:AlternateContent>
      </w:r>
    </w:p>
    <w:p w14:paraId="23404074" w14:textId="4766BA55" w:rsidR="005E3FC6" w:rsidRPr="00AB2B16" w:rsidRDefault="005E3FC6" w:rsidP="0037261A">
      <w:pPr>
        <w:jc w:val="right"/>
        <w:rPr>
          <w:color w:val="000000"/>
          <w:shd w:val="clear" w:color="auto" w:fill="FFFFFF"/>
        </w:rPr>
      </w:pPr>
    </w:p>
    <w:p w14:paraId="49C855B9" w14:textId="2772B115" w:rsidR="005E3FC6" w:rsidRPr="00AB2B16" w:rsidRDefault="007D3C0D" w:rsidP="0037261A">
      <w:pPr>
        <w:jc w:val="right"/>
        <w:rPr>
          <w:color w:val="000000"/>
          <w:shd w:val="clear" w:color="auto" w:fill="FFFFFF"/>
        </w:rPr>
      </w:pPr>
      <w:r w:rsidRPr="00AB2B16">
        <w:rPr>
          <w:noProof/>
        </w:rPr>
        <mc:AlternateContent>
          <mc:Choice Requires="wps">
            <w:drawing>
              <wp:anchor distT="0" distB="0" distL="114300" distR="114300" simplePos="0" relativeHeight="251671552" behindDoc="0" locked="0" layoutInCell="1" allowOverlap="1" wp14:anchorId="1CCD3982" wp14:editId="521D2C78">
                <wp:simplePos x="0" y="0"/>
                <wp:positionH relativeFrom="column">
                  <wp:posOffset>-5581650</wp:posOffset>
                </wp:positionH>
                <wp:positionV relativeFrom="paragraph">
                  <wp:posOffset>109855</wp:posOffset>
                </wp:positionV>
                <wp:extent cx="5419725" cy="304800"/>
                <wp:effectExtent l="0" t="0" r="9525" b="0"/>
                <wp:wrapNone/>
                <wp:docPr id="1550674037" name="Textbox 8"/>
                <wp:cNvGraphicFramePr/>
                <a:graphic xmlns:a="http://schemas.openxmlformats.org/drawingml/2006/main">
                  <a:graphicData uri="http://schemas.microsoft.com/office/word/2010/wordprocessingShape">
                    <wps:wsp>
                      <wps:cNvSpPr txBox="1"/>
                      <wps:spPr>
                        <a:xfrm>
                          <a:off x="0" y="0"/>
                          <a:ext cx="5419725" cy="304800"/>
                        </a:xfrm>
                        <a:prstGeom prst="rect">
                          <a:avLst/>
                        </a:prstGeom>
                        <a:solidFill>
                          <a:srgbClr val="000000"/>
                        </a:solidFill>
                      </wps:spPr>
                      <wps:txbx>
                        <w:txbxContent>
                          <w:p w14:paraId="4D8DB468" w14:textId="112FA74D" w:rsidR="001A1E2C" w:rsidRPr="00AB2B16" w:rsidRDefault="00C773BF" w:rsidP="001A1E2C">
                            <w:pPr>
                              <w:spacing w:line="389" w:lineRule="exact"/>
                              <w:rPr>
                                <w:rFonts w:ascii="Montserrat Light" w:hAnsi="Montserrat Light"/>
                                <w:color w:val="000000"/>
                                <w:sz w:val="36"/>
                                <w:szCs w:val="20"/>
                              </w:rPr>
                            </w:pPr>
                            <w:r>
                              <w:rPr>
                                <w:rFonts w:ascii="Montserrat Light" w:hAnsi="Montserrat Light"/>
                                <w:color w:val="FFFFFF"/>
                                <w:sz w:val="36"/>
                                <w:szCs w:val="20"/>
                              </w:rPr>
                              <w:t xml:space="preserve">TO FEATURE MERIDIAN DYNAMIC BASS MODE </w:t>
                            </w:r>
                            <w:r w:rsidR="00C32390" w:rsidRPr="00AB2B16">
                              <w:rPr>
                                <w:rFonts w:ascii="Montserrat Light" w:hAnsi="Montserrat Light"/>
                                <w:color w:val="FFFFFF"/>
                                <w:sz w:val="36"/>
                                <w:szCs w:val="20"/>
                              </w:rPr>
                              <w:t xml:space="preserve"> </w:t>
                            </w:r>
                          </w:p>
                        </w:txbxContent>
                      </wps:txbx>
                      <wps:bodyPr wrap="square" lIns="0" tIns="0" rIns="0" bIns="0" rtlCol="0">
                        <a:noAutofit/>
                      </wps:bodyPr>
                    </wps:wsp>
                  </a:graphicData>
                </a:graphic>
                <wp14:sizeRelH relativeFrom="margin">
                  <wp14:pctWidth>0</wp14:pctWidth>
                </wp14:sizeRelH>
              </wp:anchor>
            </w:drawing>
          </mc:Choice>
          <mc:Fallback>
            <w:pict>
              <v:shape w14:anchorId="1CCD3982" id="Textbox 8" o:spid="_x0000_s1030" type="#_x0000_t202" style="position:absolute;left:0;text-align:left;margin-left:-439.5pt;margin-top:8.65pt;width:426.75pt;height:24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" fillcolor="black" stroked="f">
                <v:textbox inset="0,0,0,0">
                  <w:txbxContent>
                    <w:p w14:paraId="4D8DB468" w14:textId="112FA74D" w:rsidR="001A1E2C" w:rsidRPr="00AB2B16" w:rsidRDefault="00C773BF" w:rsidP="001A1E2C">
                      <w:pPr>
                        <w:spacing w:line="389" w:lineRule="exact"/>
                        <w:rPr>
                          <w:rFonts w:ascii="Montserrat Light" w:hAnsi="Montserrat Light"/>
                          <w:color w:val="000000"/>
                          <w:sz w:val="36"/>
                          <w:szCs w:val="20"/>
                        </w:rPr>
                      </w:pPr>
                      <w:r>
                        <w:rPr>
                          <w:rFonts w:ascii="Montserrat Light" w:hAnsi="Montserrat Light"/>
                          <w:color w:val="FFFFFF"/>
                          <w:sz w:val="36"/>
                          <w:szCs w:val="20"/>
                        </w:rPr>
                        <w:t xml:space="preserve">TO FEATURE MERIDIAN DYNAMIC BASS MODE </w:t>
                      </w:r>
                      <w:r w:rsidR="00C32390" w:rsidRPr="00AB2B16">
                        <w:rPr>
                          <w:rFonts w:ascii="Montserrat Light" w:hAnsi="Montserrat Light"/>
                          <w:color w:val="FFFFFF"/>
                          <w:sz w:val="36"/>
                          <w:szCs w:val="20"/>
                        </w:rPr>
                        <w:t xml:space="preserve"> </w:t>
                      </w:r>
                    </w:p>
                  </w:txbxContent>
                </v:textbox>
              </v:shape>
            </w:pict>
          </mc:Fallback>
        </mc:AlternateContent>
      </w:r>
    </w:p>
    <w:p w14:paraId="40F427A6" w14:textId="3306D052" w:rsidR="005E3FC6" w:rsidRPr="00AB2B16" w:rsidRDefault="005E3FC6" w:rsidP="0037261A">
      <w:pPr>
        <w:jc w:val="right"/>
        <w:rPr>
          <w:color w:val="000000"/>
          <w:shd w:val="clear" w:color="auto" w:fill="FFFFFF"/>
        </w:rPr>
      </w:pPr>
    </w:p>
    <w:p w14:paraId="202E851B" w14:textId="77777777" w:rsidR="005E3FC6" w:rsidRDefault="005E3FC6" w:rsidP="0058383D">
      <w:pPr>
        <w:rPr>
          <w:color w:val="000000"/>
          <w:shd w:val="clear" w:color="auto" w:fill="FFFFFF"/>
        </w:rPr>
      </w:pPr>
    </w:p>
    <w:p w14:paraId="632F3482" w14:textId="77777777" w:rsidR="00AD7F36" w:rsidRPr="00AB2B16" w:rsidRDefault="00AD7F36" w:rsidP="0058383D">
      <w:pPr>
        <w:rPr>
          <w:color w:val="000000"/>
          <w:shd w:val="clear" w:color="auto" w:fill="FFFFFF"/>
        </w:rPr>
      </w:pPr>
    </w:p>
    <w:p w14:paraId="09E39AF8" w14:textId="736BC8A7" w:rsidR="005D6F0B" w:rsidRPr="00AB2B16" w:rsidRDefault="00C32390" w:rsidP="0058383D">
      <w:pPr>
        <w:jc w:val="right"/>
        <w:rPr>
          <w:color w:val="000000"/>
          <w:shd w:val="clear" w:color="auto" w:fill="FFFFFF"/>
        </w:rPr>
      </w:pPr>
      <w:r w:rsidRPr="00AB2B16">
        <w:rPr>
          <w:color w:val="000000"/>
          <w:shd w:val="clear" w:color="auto" w:fill="FFFFFF"/>
        </w:rPr>
        <w:t>February</w:t>
      </w:r>
      <w:r w:rsidR="00EB2154" w:rsidRPr="00AB2B16">
        <w:rPr>
          <w:color w:val="000000"/>
          <w:shd w:val="clear" w:color="auto" w:fill="FFFFFF"/>
        </w:rPr>
        <w:t xml:space="preserve"> 202</w:t>
      </w:r>
      <w:r w:rsidRPr="00AB2B16">
        <w:rPr>
          <w:color w:val="000000"/>
          <w:shd w:val="clear" w:color="auto" w:fill="FFFFFF"/>
        </w:rPr>
        <w:t>6</w:t>
      </w:r>
      <w:r w:rsidR="0058383D" w:rsidRPr="00AB2B16">
        <w:rPr>
          <w:color w:val="000000"/>
          <w:shd w:val="clear" w:color="auto" w:fill="FFFFFF"/>
        </w:rPr>
        <w:br/>
      </w:r>
    </w:p>
    <w:p w14:paraId="6B8922CE" w14:textId="6D83E3C3" w:rsidR="00D471AE" w:rsidRPr="00043921" w:rsidRDefault="00D471AE" w:rsidP="00D471AE">
      <w:pPr>
        <w:widowControl/>
        <w:autoSpaceDE/>
        <w:autoSpaceDN/>
        <w:spacing w:after="160" w:line="256" w:lineRule="auto"/>
        <w:rPr>
          <w:rFonts w:eastAsia="Aptos" w:cs="Times New Roman"/>
          <w:kern w:val="2"/>
          <w14:ligatures w14:val="standardContextual"/>
        </w:rPr>
      </w:pPr>
    </w:p>
    <w:p w14:paraId="070932F9" w14:textId="77777777" w:rsidR="00D471AE" w:rsidRPr="00043921" w:rsidRDefault="00D471AE" w:rsidP="00D471AE">
      <w:pPr>
        <w:widowControl/>
        <w:numPr>
          <w:ilvl w:val="0"/>
          <w:numId w:val="3"/>
        </w:numPr>
        <w:autoSpaceDE/>
        <w:autoSpaceDN/>
        <w:spacing w:after="160" w:line="256" w:lineRule="auto"/>
        <w:rPr>
          <w:rFonts w:eastAsia="Aptos" w:cs="Times New Roman"/>
          <w:kern w:val="2"/>
          <w14:ligatures w14:val="standardContextual"/>
        </w:rPr>
      </w:pPr>
      <w:r w:rsidRPr="00043921">
        <w:rPr>
          <w:rFonts w:eastAsia="Aptos" w:cs="Times New Roman"/>
          <w:kern w:val="2"/>
          <w14:ligatures w14:val="standardContextual"/>
        </w:rPr>
        <w:t>New Dynamic Bass mode launches for the first time in Telluride</w:t>
      </w:r>
    </w:p>
    <w:p w14:paraId="06F530EF" w14:textId="77777777" w:rsidR="00D471AE" w:rsidRPr="00043921" w:rsidRDefault="00D471AE" w:rsidP="00D471AE">
      <w:pPr>
        <w:widowControl/>
        <w:numPr>
          <w:ilvl w:val="0"/>
          <w:numId w:val="3"/>
        </w:numPr>
        <w:autoSpaceDE/>
        <w:autoSpaceDN/>
        <w:spacing w:after="160" w:line="256" w:lineRule="auto"/>
        <w:rPr>
          <w:rFonts w:eastAsia="Aptos" w:cs="Times New Roman"/>
          <w:kern w:val="2"/>
          <w14:ligatures w14:val="standardContextual"/>
        </w:rPr>
      </w:pPr>
      <w:r w:rsidRPr="00043921">
        <w:rPr>
          <w:rFonts w:eastAsia="Aptos" w:cs="Times New Roman"/>
          <w:kern w:val="2"/>
          <w14:ligatures w14:val="standardContextual"/>
        </w:rPr>
        <w:t>Meridian Premium Sound System tuned specifically for Kia’s three-row SUV</w:t>
      </w:r>
    </w:p>
    <w:p w14:paraId="0762F654" w14:textId="77777777" w:rsidR="00D471AE" w:rsidRPr="00043921" w:rsidRDefault="00D471AE" w:rsidP="00D471AE">
      <w:pPr>
        <w:widowControl/>
        <w:numPr>
          <w:ilvl w:val="0"/>
          <w:numId w:val="3"/>
        </w:numPr>
        <w:autoSpaceDE/>
        <w:autoSpaceDN/>
        <w:spacing w:after="160" w:line="256" w:lineRule="auto"/>
        <w:rPr>
          <w:rFonts w:eastAsia="Aptos" w:cs="Times New Roman"/>
          <w:kern w:val="2"/>
          <w14:ligatures w14:val="standardContextual"/>
        </w:rPr>
      </w:pPr>
      <w:r w:rsidRPr="00043921">
        <w:rPr>
          <w:rFonts w:eastAsia="Aptos" w:cs="Times New Roman"/>
          <w:kern w:val="2"/>
          <w14:ligatures w14:val="standardContextual"/>
        </w:rPr>
        <w:t>Available on select 2027 Telluride models</w:t>
      </w:r>
    </w:p>
    <w:p w14:paraId="7A909C26" w14:textId="77777777" w:rsidR="00D471AE" w:rsidRPr="00043921" w:rsidRDefault="00D471AE" w:rsidP="00D471AE">
      <w:pPr>
        <w:widowControl/>
        <w:autoSpaceDE/>
        <w:autoSpaceDN/>
        <w:spacing w:after="160" w:line="256" w:lineRule="auto"/>
        <w:rPr>
          <w:rFonts w:eastAsia="Aptos" w:cs="Times New Roman"/>
          <w:kern w:val="2"/>
          <w14:ligatures w14:val="standardContextual"/>
        </w:rPr>
      </w:pPr>
      <w:r w:rsidRPr="00043921">
        <w:rPr>
          <w:rFonts w:eastAsia="Aptos" w:cs="Times New Roman"/>
          <w:kern w:val="2"/>
          <w14:ligatures w14:val="standardContextual"/>
        </w:rPr>
        <w:t>Meridian Audio has debuted its new Dynamic Bass mode in the 2027 Kia Telluride, making it the first vehicle to feature the new sound profile.</w:t>
      </w:r>
    </w:p>
    <w:p w14:paraId="18C36162" w14:textId="77777777" w:rsidR="00D471AE" w:rsidRPr="00043921" w:rsidRDefault="00D471AE" w:rsidP="00D471AE">
      <w:pPr>
        <w:widowControl/>
        <w:autoSpaceDE/>
        <w:autoSpaceDN/>
        <w:spacing w:after="160" w:line="256" w:lineRule="auto"/>
        <w:rPr>
          <w:rFonts w:eastAsia="Aptos" w:cs="Times New Roman"/>
          <w:kern w:val="2"/>
          <w14:ligatures w14:val="standardContextual"/>
        </w:rPr>
      </w:pPr>
      <w:r w:rsidRPr="00043921">
        <w:rPr>
          <w:rFonts w:eastAsia="Aptos" w:cs="Times New Roman"/>
          <w:kern w:val="2"/>
          <w14:ligatures w14:val="standardContextual"/>
        </w:rPr>
        <w:t>Developed specifically for Kia’s three-row SUV, Dynamic Bass enhances bass extension and punch, giving listeners a more powerful and engaging low-frequency experience. It is available as a selectable setting within the Telluride’s Meridian Premium Sound System and can be used alongside Meridian Horizon’s existing listening modes, Authentic, Surround and Custom.</w:t>
      </w:r>
      <w:r w:rsidRPr="00043921">
        <w:rPr>
          <w:rFonts w:eastAsia="Aptos" w:cs="Times New Roman"/>
          <w:b/>
          <w:bCs/>
          <w:kern w:val="2"/>
          <w14:ligatures w14:val="standardContextual"/>
        </w:rPr>
        <w:t> </w:t>
      </w:r>
    </w:p>
    <w:p w14:paraId="1A7B9E95" w14:textId="77777777" w:rsidR="00D471AE" w:rsidRPr="00043921" w:rsidRDefault="00D471AE" w:rsidP="00D471AE">
      <w:pPr>
        <w:widowControl/>
        <w:autoSpaceDE/>
        <w:autoSpaceDN/>
        <w:spacing w:after="160" w:line="256" w:lineRule="auto"/>
        <w:rPr>
          <w:rFonts w:eastAsia="Aptos" w:cs="Times New Roman"/>
          <w:kern w:val="2"/>
          <w14:ligatures w14:val="standardContextual"/>
        </w:rPr>
      </w:pPr>
      <w:r w:rsidRPr="00043921">
        <w:rPr>
          <w:rFonts w:eastAsia="Aptos" w:cs="Times New Roman"/>
          <w:kern w:val="2"/>
          <w14:ligatures w14:val="standardContextual"/>
        </w:rPr>
        <w:t>Available on select 2027 Telluride models, the Meridian Premium Sound System has been tuned exclusively for the vehicle’s cabin. Meridian engineers calibrated speaker placement and system performance to the Telluride’s interior dimensions, materials and passenger layout to deliver strong, balanced performance throughout the cabin. </w:t>
      </w:r>
    </w:p>
    <w:p w14:paraId="137F7387" w14:textId="77777777" w:rsidR="00D471AE" w:rsidRPr="00043921" w:rsidRDefault="00D471AE" w:rsidP="00D471AE">
      <w:pPr>
        <w:widowControl/>
        <w:autoSpaceDE/>
        <w:autoSpaceDN/>
        <w:spacing w:after="160" w:line="256" w:lineRule="auto"/>
        <w:rPr>
          <w:rFonts w:eastAsia="Aptos" w:cs="Times New Roman"/>
          <w:kern w:val="2"/>
          <w14:ligatures w14:val="standardContextual"/>
        </w:rPr>
      </w:pPr>
      <w:r w:rsidRPr="00043921">
        <w:rPr>
          <w:rFonts w:eastAsia="Aptos" w:cs="Times New Roman"/>
          <w:kern w:val="2"/>
          <w14:ligatures w14:val="standardContextual"/>
        </w:rPr>
        <w:t>The system also brings together Meridian’s suite of proprietary sound technologies, designed to make music sound clearer, fuller and more consistent on the move. Horizon helps everyday stereo content feel wider and more immersive across the cabin, while Digital Precision preserves detail for a cleaner, more refined sound. RE-Q helps optimise performance for the vehicle interior, Intelli-Q adapts as conditions change, and Perfect Balance helps the music retain its character at different volume levels.</w:t>
      </w:r>
    </w:p>
    <w:p w14:paraId="1B7FBAC4" w14:textId="77777777" w:rsidR="00D471AE" w:rsidRPr="00043921" w:rsidRDefault="00D471AE" w:rsidP="00D471AE">
      <w:pPr>
        <w:widowControl/>
        <w:autoSpaceDE/>
        <w:autoSpaceDN/>
        <w:spacing w:after="160" w:line="256" w:lineRule="auto"/>
        <w:rPr>
          <w:rFonts w:eastAsia="Aptos" w:cs="Times New Roman"/>
          <w:kern w:val="2"/>
          <w14:ligatures w14:val="standardContextual"/>
        </w:rPr>
      </w:pPr>
      <w:r w:rsidRPr="00043921">
        <w:rPr>
          <w:rFonts w:eastAsia="Aptos" w:cs="Times New Roman"/>
          <w:kern w:val="2"/>
          <w14:ligatures w14:val="standardContextual"/>
        </w:rPr>
        <w:t>The 2027 Telluride will be offered with both turbocharged gas and turbo-hybrid powertrains, with the Meridian Premium Sound System available on select trim levels.</w:t>
      </w:r>
    </w:p>
    <w:p w14:paraId="0E2CB7F0" w14:textId="77777777" w:rsidR="00D471AE" w:rsidRPr="00043921" w:rsidRDefault="00D471AE" w:rsidP="00D471AE">
      <w:pPr>
        <w:widowControl/>
        <w:autoSpaceDE/>
        <w:autoSpaceDN/>
        <w:spacing w:after="160" w:line="256" w:lineRule="auto"/>
        <w:rPr>
          <w:rFonts w:eastAsia="Aptos" w:cs="Times New Roman"/>
          <w:i/>
          <w:iCs/>
          <w:kern w:val="2"/>
          <w14:ligatures w14:val="standardContextual"/>
        </w:rPr>
      </w:pPr>
      <w:r w:rsidRPr="00043921">
        <w:rPr>
          <w:rFonts w:eastAsia="Aptos" w:cs="Times New Roman"/>
          <w:i/>
          <w:iCs/>
          <w:kern w:val="2"/>
          <w14:ligatures w14:val="standardContextual"/>
        </w:rPr>
        <w:t>John Buchanan, CEO of Meridian Audio, said: “With Dynamic Bass mode, we wanted to give Telluride customers a listening experience that feels deeper, punchier and more exhilarating. It adds real low-frequency impact and energy, making music feel bigger, bolder and more involving across the cabin.”</w:t>
      </w:r>
    </w:p>
    <w:p w14:paraId="649937A5" w14:textId="77777777" w:rsidR="00D471AE" w:rsidRPr="00043921" w:rsidRDefault="00D471AE" w:rsidP="00D471AE">
      <w:pPr>
        <w:widowControl/>
        <w:autoSpaceDE/>
        <w:autoSpaceDN/>
        <w:spacing w:after="160" w:line="256" w:lineRule="auto"/>
        <w:rPr>
          <w:rFonts w:eastAsia="Aptos" w:cs="Times New Roman"/>
          <w:kern w:val="2"/>
          <w14:ligatures w14:val="standardContextual"/>
        </w:rPr>
      </w:pPr>
      <w:r w:rsidRPr="00043921">
        <w:rPr>
          <w:rFonts w:eastAsia="Aptos" w:cs="Times New Roman"/>
          <w:kern w:val="2"/>
          <w14:ligatures w14:val="standardContextual"/>
        </w:rPr>
        <w:t>The latest launch builds on Meridian’s wider relationship with Kia, which already includes premium audio systems for the K8, EV6 and EV9. As with every Meridian automotive programme, the Telluride system has been developed to suit the specific vehicle architecture and the way it will be experienced by drivers and passengers.</w:t>
      </w:r>
    </w:p>
    <w:p w14:paraId="64F89D64" w14:textId="73F428F2" w:rsidR="00D471AE" w:rsidRPr="00043921" w:rsidRDefault="00D471AE" w:rsidP="00D471AE">
      <w:pPr>
        <w:widowControl/>
        <w:autoSpaceDE/>
        <w:autoSpaceDN/>
        <w:spacing w:after="160" w:line="256" w:lineRule="auto"/>
        <w:rPr>
          <w:rFonts w:eastAsia="Aptos" w:cs="Times New Roman"/>
          <w:kern w:val="2"/>
          <w14:ligatures w14:val="standardContextual"/>
        </w:rPr>
      </w:pPr>
      <w:r w:rsidRPr="00043921">
        <w:rPr>
          <w:rFonts w:eastAsia="Aptos" w:cs="Times New Roman"/>
          <w:kern w:val="2"/>
          <w14:ligatures w14:val="standardContextual"/>
        </w:rPr>
        <w:t xml:space="preserve">The 2027 Kia Telluride is on sale now and is available with turbo and turbo hybrid powertrains in both standard FWD and available AWD. </w:t>
      </w:r>
    </w:p>
    <w:p w14:paraId="30BAE71C" w14:textId="77777777" w:rsidR="00D471AE" w:rsidRPr="00043921" w:rsidRDefault="00D471AE" w:rsidP="00D471AE">
      <w:pPr>
        <w:widowControl/>
        <w:autoSpaceDE/>
        <w:autoSpaceDN/>
        <w:spacing w:after="160" w:line="256" w:lineRule="auto"/>
        <w:rPr>
          <w:rFonts w:eastAsia="Aptos" w:cs="Times New Roman"/>
          <w:kern w:val="2"/>
          <w14:ligatures w14:val="standardContextual"/>
        </w:rPr>
      </w:pPr>
      <w:r w:rsidRPr="00043921">
        <w:rPr>
          <w:rFonts w:eastAsia="Aptos" w:cs="Times New Roman"/>
          <w:kern w:val="2"/>
          <w14:ligatures w14:val="standardContextual"/>
        </w:rPr>
        <w:t>For more details on Meridian Audio's automotive partnerships, visit</w:t>
      </w:r>
      <w:hyperlink r:id="rId8" w:history="1">
        <w:r w:rsidRPr="00043921">
          <w:rPr>
            <w:rFonts w:eastAsia="Aptos" w:cs="Times New Roman"/>
            <w:color w:val="467886"/>
            <w:kern w:val="2"/>
            <w:u w:val="single"/>
            <w14:ligatures w14:val="standardContextual"/>
          </w:rPr>
          <w:t xml:space="preserve"> www.meridian-audio.com</w:t>
        </w:r>
      </w:hyperlink>
    </w:p>
    <w:p w14:paraId="0D40F896" w14:textId="77777777" w:rsidR="00D471AE" w:rsidRPr="00043921" w:rsidRDefault="00D471AE" w:rsidP="00D471AE">
      <w:pPr>
        <w:widowControl/>
        <w:autoSpaceDE/>
        <w:autoSpaceDN/>
        <w:spacing w:after="160" w:line="256" w:lineRule="auto"/>
        <w:rPr>
          <w:rFonts w:eastAsia="Aptos" w:cs="Times New Roman"/>
          <w:kern w:val="2"/>
          <w:lang w:val="fr-FR"/>
          <w14:ligatures w14:val="standardContextual"/>
        </w:rPr>
      </w:pPr>
      <w:r w:rsidRPr="00043921">
        <w:rPr>
          <w:rFonts w:eastAsia="Aptos" w:cs="Times New Roman"/>
          <w:kern w:val="2"/>
          <w:lang w:val="fr-FR"/>
          <w14:ligatures w14:val="standardContextual"/>
        </w:rPr>
        <w:t>-ENDS-</w:t>
      </w:r>
    </w:p>
    <w:p w14:paraId="108D5D0D" w14:textId="77777777" w:rsidR="00D471AE" w:rsidRPr="00043921" w:rsidRDefault="00D471AE" w:rsidP="00D471AE">
      <w:pPr>
        <w:widowControl/>
        <w:autoSpaceDE/>
        <w:autoSpaceDN/>
        <w:spacing w:after="160" w:line="256" w:lineRule="auto"/>
        <w:rPr>
          <w:rFonts w:eastAsia="Aptos" w:cs="Times New Roman"/>
          <w:kern w:val="2"/>
          <w:lang w:val="fr-FR"/>
          <w14:ligatures w14:val="standardContextual"/>
        </w:rPr>
      </w:pPr>
    </w:p>
    <w:p w14:paraId="6231AFC6" w14:textId="77777777" w:rsidR="00831C6B" w:rsidRPr="00D471AE" w:rsidRDefault="00831C6B" w:rsidP="0052147E">
      <w:pPr>
        <w:pStyle w:val="BodyText"/>
        <w:rPr>
          <w:b/>
          <w:bCs/>
          <w:sz w:val="24"/>
          <w:szCs w:val="24"/>
          <w:lang w:val="fr-FR"/>
        </w:rPr>
      </w:pPr>
    </w:p>
    <w:p w14:paraId="3939E5F1" w14:textId="77777777" w:rsidR="004D5213" w:rsidRPr="00D471AE" w:rsidRDefault="004D5213" w:rsidP="0052147E">
      <w:pPr>
        <w:pStyle w:val="BodyText"/>
        <w:rPr>
          <w:b/>
          <w:bCs/>
          <w:sz w:val="24"/>
          <w:szCs w:val="24"/>
          <w:lang w:val="fr-FR"/>
        </w:rPr>
      </w:pPr>
    </w:p>
    <w:p w14:paraId="270B1563" w14:textId="7D371894" w:rsidR="0052147E" w:rsidRPr="00D471AE" w:rsidRDefault="00C750BD" w:rsidP="0052147E">
      <w:pPr>
        <w:pStyle w:val="BodyText"/>
        <w:rPr>
          <w:b/>
          <w:bCs/>
          <w:sz w:val="24"/>
          <w:szCs w:val="24"/>
          <w:lang w:val="fr-FR"/>
        </w:rPr>
      </w:pPr>
      <w:r w:rsidRPr="00D471AE">
        <w:rPr>
          <w:b/>
          <w:bCs/>
          <w:sz w:val="24"/>
          <w:szCs w:val="24"/>
          <w:lang w:val="fr-FR"/>
        </w:rPr>
        <w:lastRenderedPageBreak/>
        <w:t>PR &amp; Media Contacts</w:t>
      </w:r>
    </w:p>
    <w:p w14:paraId="0C75198B" w14:textId="77777777" w:rsidR="0052147E" w:rsidRPr="00D471AE" w:rsidRDefault="0052147E" w:rsidP="0052147E">
      <w:pPr>
        <w:pStyle w:val="BodyText"/>
        <w:rPr>
          <w:sz w:val="22"/>
          <w:szCs w:val="22"/>
          <w:lang w:val="fr-FR"/>
        </w:rPr>
      </w:pPr>
      <w:r w:rsidRPr="00D471AE">
        <w:rPr>
          <w:sz w:val="22"/>
          <w:szCs w:val="22"/>
          <w:lang w:val="fr-FR"/>
        </w:rPr>
        <w:t>Gareth Jacob</w:t>
      </w:r>
    </w:p>
    <w:p w14:paraId="0361AAEA" w14:textId="77777777" w:rsidR="0052147E" w:rsidRPr="00AB2B16" w:rsidRDefault="0052147E" w:rsidP="0052147E">
      <w:pPr>
        <w:pStyle w:val="BodyText"/>
        <w:rPr>
          <w:sz w:val="22"/>
          <w:szCs w:val="22"/>
        </w:rPr>
      </w:pPr>
      <w:r w:rsidRPr="00AB2B16">
        <w:rPr>
          <w:sz w:val="22"/>
          <w:szCs w:val="22"/>
        </w:rPr>
        <w:t>Marketing Campaign Specialist, Meridian</w:t>
      </w:r>
    </w:p>
    <w:p w14:paraId="54E67613" w14:textId="77777777" w:rsidR="0052147E" w:rsidRPr="00AB2B16" w:rsidRDefault="0052147E" w:rsidP="0052147E">
      <w:pPr>
        <w:pStyle w:val="BodyText"/>
        <w:rPr>
          <w:sz w:val="22"/>
          <w:szCs w:val="22"/>
        </w:rPr>
      </w:pPr>
      <w:r w:rsidRPr="00AB2B16">
        <w:rPr>
          <w:sz w:val="22"/>
          <w:szCs w:val="22"/>
        </w:rPr>
        <w:t>gareth.jacob@meridian.co.uk</w:t>
      </w:r>
    </w:p>
    <w:p w14:paraId="284C910B" w14:textId="77777777" w:rsidR="0052147E" w:rsidRPr="00AB2B16" w:rsidRDefault="0052147E" w:rsidP="0052147E">
      <w:pPr>
        <w:pStyle w:val="BodyText"/>
        <w:rPr>
          <w:sz w:val="22"/>
          <w:szCs w:val="22"/>
        </w:rPr>
      </w:pPr>
    </w:p>
    <w:p w14:paraId="1C651A2E" w14:textId="77777777" w:rsidR="0052147E" w:rsidRPr="00AB2B16" w:rsidRDefault="0052147E" w:rsidP="0052147E">
      <w:pPr>
        <w:pStyle w:val="BodyText"/>
        <w:rPr>
          <w:sz w:val="22"/>
          <w:szCs w:val="22"/>
        </w:rPr>
      </w:pPr>
      <w:r w:rsidRPr="00AB2B16">
        <w:rPr>
          <w:sz w:val="22"/>
          <w:szCs w:val="22"/>
        </w:rPr>
        <w:t>David Granger</w:t>
      </w:r>
    </w:p>
    <w:p w14:paraId="6DAA1F9D" w14:textId="77777777" w:rsidR="0052147E" w:rsidRPr="00AB2B16" w:rsidRDefault="0052147E" w:rsidP="0052147E">
      <w:pPr>
        <w:pStyle w:val="BodyText"/>
        <w:rPr>
          <w:sz w:val="22"/>
          <w:szCs w:val="22"/>
        </w:rPr>
      </w:pPr>
      <w:r w:rsidRPr="00AB2B16">
        <w:rPr>
          <w:sz w:val="22"/>
          <w:szCs w:val="22"/>
        </w:rPr>
        <w:t>Director, Arc &amp; Foundry</w:t>
      </w:r>
    </w:p>
    <w:p w14:paraId="328BC020" w14:textId="77777777" w:rsidR="0052147E" w:rsidRPr="00AB2B16" w:rsidRDefault="0052147E" w:rsidP="0052147E">
      <w:pPr>
        <w:pStyle w:val="BodyText"/>
        <w:rPr>
          <w:sz w:val="22"/>
          <w:szCs w:val="22"/>
        </w:rPr>
      </w:pPr>
      <w:r w:rsidRPr="00AB2B16">
        <w:rPr>
          <w:sz w:val="22"/>
          <w:szCs w:val="22"/>
        </w:rPr>
        <w:t>david@arcandfoundry.com</w:t>
      </w:r>
    </w:p>
    <w:p w14:paraId="3656494B" w14:textId="77777777" w:rsidR="0052147E" w:rsidRPr="00AB2B16" w:rsidRDefault="0052147E" w:rsidP="0052147E">
      <w:pPr>
        <w:pStyle w:val="BodyText"/>
        <w:rPr>
          <w:sz w:val="22"/>
          <w:szCs w:val="22"/>
        </w:rPr>
      </w:pPr>
      <w:r w:rsidRPr="00AB2B16">
        <w:rPr>
          <w:sz w:val="22"/>
          <w:szCs w:val="22"/>
        </w:rPr>
        <w:t>+44 777 555 3139</w:t>
      </w:r>
    </w:p>
    <w:p w14:paraId="57F08B6B" w14:textId="77777777" w:rsidR="0052147E" w:rsidRPr="00AB2B16" w:rsidRDefault="0052147E" w:rsidP="0052147E">
      <w:pPr>
        <w:pStyle w:val="BodyText"/>
        <w:rPr>
          <w:sz w:val="22"/>
          <w:szCs w:val="22"/>
        </w:rPr>
      </w:pPr>
    </w:p>
    <w:p w14:paraId="422162AF" w14:textId="753BEC74" w:rsidR="0052147E" w:rsidRDefault="00C750BD" w:rsidP="0052147E">
      <w:pPr>
        <w:pStyle w:val="BodyText"/>
        <w:rPr>
          <w:b/>
          <w:bCs/>
          <w:sz w:val="24"/>
          <w:szCs w:val="24"/>
        </w:rPr>
      </w:pPr>
      <w:r w:rsidRPr="00AB2B16">
        <w:rPr>
          <w:b/>
          <w:bCs/>
          <w:sz w:val="24"/>
          <w:szCs w:val="24"/>
        </w:rPr>
        <w:t>About Meridian Audio</w:t>
      </w:r>
    </w:p>
    <w:p w14:paraId="2B89859B" w14:textId="77777777" w:rsidR="00DA306F" w:rsidRPr="00AB2B16" w:rsidRDefault="00DA306F" w:rsidP="0052147E">
      <w:pPr>
        <w:pStyle w:val="BodyText"/>
        <w:rPr>
          <w:b/>
          <w:bCs/>
          <w:sz w:val="24"/>
          <w:szCs w:val="24"/>
        </w:rPr>
      </w:pPr>
    </w:p>
    <w:p w14:paraId="24219C00" w14:textId="11116DD0" w:rsidR="00DA306F" w:rsidRPr="00DA306F" w:rsidRDefault="00DA306F" w:rsidP="00DA306F">
      <w:pPr>
        <w:pStyle w:val="BodyText"/>
        <w:rPr>
          <w:sz w:val="22"/>
          <w:szCs w:val="22"/>
        </w:rPr>
      </w:pPr>
      <w:r w:rsidRPr="00DA306F">
        <w:rPr>
          <w:sz w:val="22"/>
          <w:szCs w:val="22"/>
        </w:rPr>
        <w:t>The Future of Sound</w:t>
      </w:r>
    </w:p>
    <w:p w14:paraId="386A5EF4" w14:textId="77777777" w:rsidR="00DA306F" w:rsidRPr="00DA306F" w:rsidRDefault="00DA306F" w:rsidP="00DA306F">
      <w:pPr>
        <w:pStyle w:val="BodyText"/>
        <w:rPr>
          <w:sz w:val="22"/>
          <w:szCs w:val="22"/>
        </w:rPr>
      </w:pPr>
    </w:p>
    <w:p w14:paraId="63C97DE5" w14:textId="77777777" w:rsidR="00DA306F" w:rsidRPr="00DA306F" w:rsidRDefault="00DA306F" w:rsidP="00DA306F">
      <w:pPr>
        <w:pStyle w:val="BodyText"/>
        <w:rPr>
          <w:sz w:val="22"/>
          <w:szCs w:val="22"/>
        </w:rPr>
      </w:pPr>
      <w:r w:rsidRPr="00DA306F">
        <w:rPr>
          <w:sz w:val="22"/>
          <w:szCs w:val="22"/>
        </w:rPr>
        <w:t>Meridian Audio is an engineering-led technology and brand licensing business with an award-winning product portfolio. With nearly fifty years of pioneering audio innovation at its core, Meridian is driven by a singular goal: to evoke the kind of goosebump-inducing reactions that stay with you, an experience that is natural, authentic and lifelike which resonates deep within.</w:t>
      </w:r>
    </w:p>
    <w:p w14:paraId="697073B7" w14:textId="4031186E" w:rsidR="00DA306F" w:rsidRPr="00DA306F" w:rsidRDefault="00DA306F" w:rsidP="00DA306F">
      <w:pPr>
        <w:pStyle w:val="BodyText"/>
        <w:rPr>
          <w:sz w:val="22"/>
          <w:szCs w:val="22"/>
        </w:rPr>
      </w:pPr>
    </w:p>
    <w:p w14:paraId="1A141C9C" w14:textId="77777777" w:rsidR="00DA306F" w:rsidRPr="00DA306F" w:rsidRDefault="00DA306F" w:rsidP="00DA306F">
      <w:pPr>
        <w:pStyle w:val="BodyText"/>
        <w:rPr>
          <w:sz w:val="22"/>
          <w:szCs w:val="22"/>
        </w:rPr>
      </w:pPr>
      <w:r w:rsidRPr="00DA306F">
        <w:rPr>
          <w:sz w:val="22"/>
          <w:szCs w:val="22"/>
        </w:rPr>
        <w:t>A fundamentally human starting point underpins everything Meridian does. By understanding how we perceive sound, and how it makes us feel, Meridian researches and designs experiences that are immersive, engaging and effortless in any listening application.</w:t>
      </w:r>
    </w:p>
    <w:p w14:paraId="765F7790" w14:textId="5BDACCF9" w:rsidR="00DA306F" w:rsidRPr="00DA306F" w:rsidRDefault="00DA306F" w:rsidP="00DA306F">
      <w:pPr>
        <w:pStyle w:val="BodyText"/>
        <w:rPr>
          <w:sz w:val="22"/>
          <w:szCs w:val="22"/>
        </w:rPr>
      </w:pPr>
    </w:p>
    <w:p w14:paraId="477ACBEB" w14:textId="77777777" w:rsidR="00DA306F" w:rsidRPr="00DA306F" w:rsidRDefault="00DA306F" w:rsidP="00DA306F">
      <w:pPr>
        <w:pStyle w:val="BodyText"/>
        <w:rPr>
          <w:sz w:val="22"/>
          <w:szCs w:val="22"/>
        </w:rPr>
      </w:pPr>
      <w:r w:rsidRPr="00DA306F">
        <w:rPr>
          <w:sz w:val="22"/>
          <w:szCs w:val="22"/>
        </w:rPr>
        <w:t xml:space="preserve">Today, Meridian's proprietary audio technologies reach millions of listeners around the world, in luxury homes and throughout automotive cabins, aircraft interiors, marine vessels and personal listening environments. Meridian partners with iconic global brands to shape immersive audio experiences that transform any listening space, and customers who’ve chosen Meridian include AVATR, British Airways, KIA, LG Electronics, MasterCraft Boats, McLaren Automotive, Rivian, </w:t>
      </w:r>
      <w:proofErr w:type="spellStart"/>
      <w:r w:rsidRPr="00DA306F">
        <w:rPr>
          <w:sz w:val="22"/>
          <w:szCs w:val="22"/>
        </w:rPr>
        <w:t>Togg</w:t>
      </w:r>
      <w:proofErr w:type="spellEnd"/>
      <w:r w:rsidRPr="00DA306F">
        <w:rPr>
          <w:sz w:val="22"/>
          <w:szCs w:val="22"/>
        </w:rPr>
        <w:t>, United Airlines and the JLR House of Brands: Range Rover, Defender, Discovery &amp; Jaguar.</w:t>
      </w:r>
    </w:p>
    <w:p w14:paraId="3775C956" w14:textId="4AD3D932" w:rsidR="00DA306F" w:rsidRPr="00DA306F" w:rsidRDefault="00DA306F" w:rsidP="00DA306F">
      <w:pPr>
        <w:pStyle w:val="BodyText"/>
        <w:rPr>
          <w:sz w:val="22"/>
          <w:szCs w:val="22"/>
        </w:rPr>
      </w:pPr>
    </w:p>
    <w:p w14:paraId="3CB9C3F4" w14:textId="77777777" w:rsidR="00DA306F" w:rsidRPr="00DA306F" w:rsidRDefault="00DA306F" w:rsidP="00DA306F">
      <w:pPr>
        <w:pStyle w:val="BodyText"/>
        <w:rPr>
          <w:sz w:val="22"/>
          <w:szCs w:val="22"/>
        </w:rPr>
      </w:pPr>
      <w:r w:rsidRPr="00DA306F">
        <w:rPr>
          <w:sz w:val="22"/>
          <w:szCs w:val="22"/>
        </w:rPr>
        <w:t>Meridian’s portfolio of high-performance luxury audio products are Made in Britain and sold worldwide through specialist integrators and audio distributors. From flagship in-room loudspeaker systems to complete integrated home theatres, Meridian's award-winning products embody the pinnacle of performance, maximising the company's capabilities across research, technology, system design and engineering to set a benchmark for discerning listeners with luxury residential and bespoke marine projects.</w:t>
      </w:r>
    </w:p>
    <w:p w14:paraId="6B314314" w14:textId="02CC6AE8" w:rsidR="00DA306F" w:rsidRPr="00DA306F" w:rsidRDefault="00DA306F" w:rsidP="00DA306F">
      <w:pPr>
        <w:pStyle w:val="BodyText"/>
        <w:rPr>
          <w:sz w:val="22"/>
          <w:szCs w:val="22"/>
        </w:rPr>
      </w:pPr>
    </w:p>
    <w:p w14:paraId="5BE73D11" w14:textId="77777777" w:rsidR="00DA306F" w:rsidRPr="00DA306F" w:rsidRDefault="00DA306F" w:rsidP="00DA306F">
      <w:pPr>
        <w:pStyle w:val="BodyText"/>
        <w:rPr>
          <w:sz w:val="22"/>
          <w:szCs w:val="22"/>
        </w:rPr>
      </w:pPr>
      <w:r w:rsidRPr="00DA306F">
        <w:rPr>
          <w:sz w:val="22"/>
          <w:szCs w:val="22"/>
        </w:rPr>
        <w:t>Learn more at www.meridian-audio.com</w:t>
      </w:r>
    </w:p>
    <w:p w14:paraId="1D97D029" w14:textId="772DE586" w:rsidR="00DA306F" w:rsidRPr="00DA306F" w:rsidRDefault="00DA306F" w:rsidP="00DA306F">
      <w:pPr>
        <w:pStyle w:val="BodyText"/>
        <w:rPr>
          <w:sz w:val="22"/>
          <w:szCs w:val="22"/>
        </w:rPr>
      </w:pPr>
    </w:p>
    <w:p w14:paraId="64197734" w14:textId="77777777" w:rsidR="00DA306F" w:rsidRPr="00DA306F" w:rsidRDefault="00DA306F" w:rsidP="00DA306F">
      <w:pPr>
        <w:pStyle w:val="BodyText"/>
        <w:rPr>
          <w:sz w:val="22"/>
          <w:szCs w:val="22"/>
        </w:rPr>
      </w:pPr>
    </w:p>
    <w:p w14:paraId="3D129220" w14:textId="3FFEFC94" w:rsidR="00962161" w:rsidRPr="009B337A" w:rsidRDefault="00DA306F" w:rsidP="00DA306F">
      <w:pPr>
        <w:pStyle w:val="BodyText"/>
        <w:rPr>
          <w:sz w:val="22"/>
          <w:szCs w:val="22"/>
        </w:rPr>
      </w:pPr>
      <w:r w:rsidRPr="00DA306F">
        <w:rPr>
          <w:sz w:val="22"/>
          <w:szCs w:val="22"/>
        </w:rPr>
        <w:t>Follow Meridian's social channels via LinkedIn, Facebook, Instagram, X, TikTok and YouTube - @MeridianAudio.</w:t>
      </w:r>
    </w:p>
    <w:sectPr w:rsidR="00962161" w:rsidRPr="009B337A" w:rsidSect="00183C50">
      <w:headerReference w:type="even" r:id="rId9"/>
      <w:headerReference w:type="default" r:id="rId10"/>
      <w:footerReference w:type="even" r:id="rId11"/>
      <w:footerReference w:type="default" r:id="rId12"/>
      <w:headerReference w:type="first" r:id="rId13"/>
      <w:footerReference w:type="first" r:id="rId14"/>
      <w:type w:val="continuous"/>
      <w:pgSz w:w="11910" w:h="16840"/>
      <w:pgMar w:top="860" w:right="1704" w:bottom="1240" w:left="600" w:header="0" w:footer="15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B9F027" w14:textId="77777777" w:rsidR="00B80BEF" w:rsidRPr="00AB2B16" w:rsidRDefault="00B80BEF">
      <w:r w:rsidRPr="00AB2B16">
        <w:separator/>
      </w:r>
    </w:p>
  </w:endnote>
  <w:endnote w:type="continuationSeparator" w:id="0">
    <w:p w14:paraId="057548D8" w14:textId="77777777" w:rsidR="00B80BEF" w:rsidRPr="00AB2B16" w:rsidRDefault="00B80BEF">
      <w:r w:rsidRPr="00AB2B1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calaSansPro-Light">
    <w:panose1 w:val="02000503040000020003"/>
    <w:charset w:val="00"/>
    <w:family w:val="modern"/>
    <w:notTrueType/>
    <w:pitch w:val="variable"/>
    <w:sig w:usb0="800000AF" w:usb1="4000A04A" w:usb2="00000000" w:usb3="00000000" w:csb0="00000093" w:csb1="00000000"/>
  </w:font>
  <w:font w:name="ScalaSansPro-Regular">
    <w:panose1 w:val="02000503050000020003"/>
    <w:charset w:val="00"/>
    <w:family w:val="modern"/>
    <w:notTrueType/>
    <w:pitch w:val="variable"/>
    <w:sig w:usb0="800000AF" w:usb1="4000E04A" w:usb2="00000000" w:usb3="00000000" w:csb0="00000093"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ontserrat Medium">
    <w:panose1 w:val="00000000000000000000"/>
    <w:charset w:val="00"/>
    <w:family w:val="auto"/>
    <w:pitch w:val="variable"/>
    <w:sig w:usb0="A00002FF" w:usb1="4000207B" w:usb2="00000000" w:usb3="00000000" w:csb0="00000197" w:csb1="00000000"/>
  </w:font>
  <w:font w:name="Montserrat Light">
    <w:panose1 w:val="00000000000000000000"/>
    <w:charset w:val="00"/>
    <w:family w:val="auto"/>
    <w:pitch w:val="variable"/>
    <w:sig w:usb0="A00002FF" w:usb1="4000207B"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70C07" w14:textId="77777777" w:rsidR="00B37750" w:rsidRPr="00AB2B16" w:rsidRDefault="00B37750" w:rsidP="0031749D">
    <w:pPr>
      <w:pStyle w:val="BodyText"/>
      <w:spacing w:line="14" w:lineRule="auto"/>
    </w:pPr>
    <w:r w:rsidRPr="00AB2B16">
      <w:rPr>
        <w:noProof/>
        <w:lang w:eastAsia="en-GB"/>
      </w:rPr>
      <mc:AlternateContent>
        <mc:Choice Requires="wps">
          <w:drawing>
            <wp:anchor distT="0" distB="0" distL="114300" distR="114300" simplePos="0" relativeHeight="251654144" behindDoc="1" locked="0" layoutInCell="1" allowOverlap="1" wp14:anchorId="1D20C2EC" wp14:editId="3B37490F">
              <wp:simplePos x="0" y="0"/>
              <wp:positionH relativeFrom="page">
                <wp:posOffset>352425</wp:posOffset>
              </wp:positionH>
              <wp:positionV relativeFrom="page">
                <wp:posOffset>9848850</wp:posOffset>
              </wp:positionV>
              <wp:extent cx="6105525" cy="0"/>
              <wp:effectExtent l="9525" t="9525" r="9525" b="9525"/>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5525" cy="0"/>
                      </a:xfrm>
                      <a:prstGeom prst="line">
                        <a:avLst/>
                      </a:prstGeom>
                      <a:noFill/>
                      <a:ln w="6350">
                        <a:solidFill>
                          <a:srgbClr val="31323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58399C" id="Line 3"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7.75pt,775.5pt" to="508.5pt,7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" strokecolor="#313231" strokeweight=".5pt">
              <w10:wrap anchorx="page" anchory="page"/>
            </v:line>
          </w:pict>
        </mc:Fallback>
      </mc:AlternateContent>
    </w:r>
    <w:r w:rsidRPr="00AB2B16">
      <w:rPr>
        <w:noProof/>
        <w:lang w:eastAsia="en-GB"/>
      </w:rPr>
      <mc:AlternateContent>
        <mc:Choice Requires="wps">
          <w:drawing>
            <wp:anchor distT="0" distB="0" distL="114300" distR="114300" simplePos="0" relativeHeight="251658240" behindDoc="1" locked="0" layoutInCell="1" allowOverlap="1" wp14:anchorId="6CB54940" wp14:editId="20D37353">
              <wp:simplePos x="0" y="0"/>
              <wp:positionH relativeFrom="page">
                <wp:posOffset>5024120</wp:posOffset>
              </wp:positionH>
              <wp:positionV relativeFrom="page">
                <wp:posOffset>10226040</wp:posOffset>
              </wp:positionV>
              <wp:extent cx="1403985" cy="200660"/>
              <wp:effectExtent l="0" t="0" r="5715" b="889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985" cy="200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2F7289" w14:textId="77777777" w:rsidR="00B37750" w:rsidRPr="00AB2B16" w:rsidRDefault="00B37750" w:rsidP="0031749D">
                          <w:pPr>
                            <w:spacing w:before="13"/>
                            <w:ind w:left="20"/>
                            <w:jc w:val="right"/>
                            <w:rPr>
                              <w:sz w:val="24"/>
                            </w:rPr>
                          </w:pPr>
                          <w:r w:rsidRPr="00AB2B16">
                            <w:rPr>
                              <w:color w:val="4C4D4F"/>
                              <w:sz w:val="24"/>
                            </w:rPr>
                            <w:t>meridian-audio.com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B54940" id="_x0000_t202" coordsize="21600,21600" o:spt="202" path="m,l,21600r21600,l21600,xe">
              <v:stroke joinstyle="miter"/>
              <v:path gradientshapeok="t" o:connecttype="rect"/>
            </v:shapetype>
            <v:shape id="Text Box 2" o:spid="_x0000_s1033" type="#_x0000_t202" style="position:absolute;margin-left:395.6pt;margin-top:805.2pt;width:110.55pt;height:15.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" filled="f" stroked="f">
              <v:textbox inset="0,0,0,0">
                <w:txbxContent>
                  <w:p w14:paraId="2F2F7289" w14:textId="77777777" w:rsidR="00B37750" w:rsidRPr="00AB2B16" w:rsidRDefault="00B37750" w:rsidP="0031749D">
                    <w:pPr>
                      <w:spacing w:before="13"/>
                      <w:ind w:left="20"/>
                      <w:jc w:val="right"/>
                      <w:rPr>
                        <w:sz w:val="24"/>
                      </w:rPr>
                    </w:pPr>
                    <w:r w:rsidRPr="00AB2B16">
                      <w:rPr>
                        <w:color w:val="4C4D4F"/>
                        <w:sz w:val="24"/>
                      </w:rPr>
                      <w:t>meridian-audio.com</w:t>
                    </w:r>
                  </w:p>
                </w:txbxContent>
              </v:textbox>
              <w10:wrap anchorx="page" anchory="page"/>
            </v:shape>
          </w:pict>
        </mc:Fallback>
      </mc:AlternateContent>
    </w:r>
    <w:r w:rsidRPr="00AB2B16">
      <w:rPr>
        <w:noProof/>
        <w:lang w:eastAsia="en-GB"/>
      </w:rPr>
      <w:drawing>
        <wp:anchor distT="0" distB="0" distL="0" distR="0" simplePos="0" relativeHeight="251662336" behindDoc="1" locked="0" layoutInCell="1" allowOverlap="1" wp14:anchorId="70695464" wp14:editId="6378005F">
          <wp:simplePos x="0" y="0"/>
          <wp:positionH relativeFrom="page">
            <wp:posOffset>6753860</wp:posOffset>
          </wp:positionH>
          <wp:positionV relativeFrom="page">
            <wp:posOffset>9900920</wp:posOffset>
          </wp:positionV>
          <wp:extent cx="471170" cy="474980"/>
          <wp:effectExtent l="25400" t="0" r="11430" b="0"/>
          <wp:wrapNone/>
          <wp:docPr id="2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a:stretch>
                    <a:fillRect/>
                  </a:stretch>
                </pic:blipFill>
                <pic:spPr>
                  <a:xfrm>
                    <a:off x="0" y="0"/>
                    <a:ext cx="471170" cy="474980"/>
                  </a:xfrm>
                  <a:prstGeom prst="rect">
                    <a:avLst/>
                  </a:prstGeom>
                </pic:spPr>
              </pic:pic>
            </a:graphicData>
          </a:graphic>
        </wp:anchor>
      </w:drawing>
    </w:r>
    <w:r w:rsidRPr="00AB2B16">
      <w:rPr>
        <w:noProof/>
        <w:lang w:eastAsia="en-GB"/>
      </w:rPr>
      <mc:AlternateContent>
        <mc:Choice Requires="wps">
          <w:drawing>
            <wp:anchor distT="0" distB="0" distL="114300" distR="114300" simplePos="0" relativeHeight="251660288" behindDoc="1" locked="0" layoutInCell="1" allowOverlap="1" wp14:anchorId="4C2BB883" wp14:editId="78AF31AD">
              <wp:simplePos x="0" y="0"/>
              <wp:positionH relativeFrom="page">
                <wp:posOffset>234315</wp:posOffset>
              </wp:positionH>
              <wp:positionV relativeFrom="page">
                <wp:posOffset>10184765</wp:posOffset>
              </wp:positionV>
              <wp:extent cx="1403985" cy="200660"/>
              <wp:effectExtent l="0" t="0" r="5715" b="889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985" cy="200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0A1FE8" w14:textId="77777777" w:rsidR="00B37750" w:rsidRPr="00AB2B16" w:rsidRDefault="00B37750" w:rsidP="0031749D">
                          <w:pPr>
                            <w:spacing w:before="13"/>
                            <w:ind w:left="20"/>
                            <w:rPr>
                              <w:sz w:val="24"/>
                            </w:rPr>
                          </w:pPr>
                          <w:r w:rsidRPr="00AB2B16">
                            <w:rPr>
                              <w:color w:val="4C4D4F"/>
                              <w:sz w:val="24"/>
                            </w:rPr>
                            <w:t>TECH NOTES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2BB883" id="Text Box 5" o:spid="_x0000_s1034" type="#_x0000_t202" style="position:absolute;margin-left:18.45pt;margin-top:801.95pt;width:110.55pt;height:15.8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" filled="f" stroked="f">
              <v:textbox inset="0,0,0,0">
                <w:txbxContent>
                  <w:p w14:paraId="080A1FE8" w14:textId="77777777" w:rsidR="00B37750" w:rsidRPr="00AB2B16" w:rsidRDefault="00B37750" w:rsidP="0031749D">
                    <w:pPr>
                      <w:spacing w:before="13"/>
                      <w:ind w:left="20"/>
                      <w:rPr>
                        <w:sz w:val="24"/>
                      </w:rPr>
                    </w:pPr>
                    <w:r w:rsidRPr="00AB2B16">
                      <w:rPr>
                        <w:color w:val="4C4D4F"/>
                        <w:sz w:val="24"/>
                      </w:rPr>
                      <w:t>TECH NOTES</w:t>
                    </w:r>
                  </w:p>
                </w:txbxContent>
              </v:textbox>
              <w10:wrap anchorx="page" anchory="page"/>
            </v:shape>
          </w:pict>
        </mc:Fallback>
      </mc:AlternateContent>
    </w:r>
  </w:p>
  <w:p w14:paraId="2C752F20" w14:textId="77777777" w:rsidR="00B37750" w:rsidRPr="00AB2B16" w:rsidRDefault="00B377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5B7EC" w14:textId="4DF52CED" w:rsidR="00B37750" w:rsidRPr="00AB2B16" w:rsidRDefault="0093010A">
    <w:pPr>
      <w:pStyle w:val="BodyText"/>
      <w:spacing w:line="14" w:lineRule="auto"/>
    </w:pPr>
    <w:r w:rsidRPr="00AB2B16">
      <w:rPr>
        <w:noProof/>
        <w:lang w:eastAsia="en-GB"/>
      </w:rPr>
      <mc:AlternateContent>
        <mc:Choice Requires="wps">
          <w:drawing>
            <wp:anchor distT="0" distB="0" distL="114300" distR="114300" simplePos="0" relativeHeight="251650048" behindDoc="1" locked="0" layoutInCell="1" allowOverlap="1" wp14:anchorId="1072E5D3" wp14:editId="287B2FFF">
              <wp:simplePos x="0" y="0"/>
              <wp:positionH relativeFrom="page">
                <wp:posOffset>2438400</wp:posOffset>
              </wp:positionH>
              <wp:positionV relativeFrom="page">
                <wp:posOffset>10204450</wp:posOffset>
              </wp:positionV>
              <wp:extent cx="3988435" cy="209550"/>
              <wp:effectExtent l="0" t="0" r="12065"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8435"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5752BE" w14:textId="77777777" w:rsidR="00B37750" w:rsidRPr="00AB2B16" w:rsidRDefault="00B37750" w:rsidP="00E93DE7">
                          <w:pPr>
                            <w:spacing w:before="13"/>
                            <w:ind w:left="20"/>
                            <w:jc w:val="right"/>
                            <w:rPr>
                              <w:rFonts w:ascii="Montserrat Light" w:hAnsi="Montserrat Light"/>
                              <w:sz w:val="20"/>
                              <w:szCs w:val="20"/>
                            </w:rPr>
                          </w:pPr>
                          <w:r w:rsidRPr="00AB2B16">
                            <w:rPr>
                              <w:rFonts w:ascii="Montserrat Light" w:hAnsi="Montserrat Light"/>
                              <w:color w:val="4C4D4F"/>
                              <w:sz w:val="20"/>
                              <w:szCs w:val="20"/>
                            </w:rPr>
                            <w:t>meridian-audio.com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72E5D3" id="_x0000_t202" coordsize="21600,21600" o:spt="202" path="m,l,21600r21600,l21600,xe">
              <v:stroke joinstyle="miter"/>
              <v:path gradientshapeok="t" o:connecttype="rect"/>
            </v:shapetype>
            <v:shape id="_x0000_s1035" type="#_x0000_t202" style="position:absolute;margin-left:192pt;margin-top:803.5pt;width:314.05pt;height:16.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" filled="f" stroked="f">
              <v:textbox inset="0,0,0,0">
                <w:txbxContent>
                  <w:p w14:paraId="655752BE" w14:textId="77777777" w:rsidR="00B37750" w:rsidRPr="00AB2B16" w:rsidRDefault="00B37750" w:rsidP="00E93DE7">
                    <w:pPr>
                      <w:spacing w:before="13"/>
                      <w:ind w:left="20"/>
                      <w:jc w:val="right"/>
                      <w:rPr>
                        <w:rFonts w:ascii="Montserrat Light" w:hAnsi="Montserrat Light"/>
                        <w:sz w:val="20"/>
                        <w:szCs w:val="20"/>
                      </w:rPr>
                    </w:pPr>
                    <w:r w:rsidRPr="00AB2B16">
                      <w:rPr>
                        <w:rFonts w:ascii="Montserrat Light" w:hAnsi="Montserrat Light"/>
                        <w:color w:val="4C4D4F"/>
                        <w:sz w:val="20"/>
                        <w:szCs w:val="20"/>
                      </w:rPr>
                      <w:t>meridian-audio.com</w:t>
                    </w:r>
                  </w:p>
                </w:txbxContent>
              </v:textbox>
              <w10:wrap anchorx="page" anchory="page"/>
            </v:shape>
          </w:pict>
        </mc:Fallback>
      </mc:AlternateContent>
    </w:r>
    <w:r w:rsidRPr="00AB2B16">
      <w:rPr>
        <w:noProof/>
        <w:lang w:eastAsia="en-GB"/>
      </w:rPr>
      <mc:AlternateContent>
        <mc:Choice Requires="wps">
          <w:drawing>
            <wp:anchor distT="0" distB="0" distL="114300" distR="114300" simplePos="0" relativeHeight="251655168" behindDoc="1" locked="0" layoutInCell="1" allowOverlap="1" wp14:anchorId="24859E13" wp14:editId="52FA86AF">
              <wp:simplePos x="0" y="0"/>
              <wp:positionH relativeFrom="page">
                <wp:posOffset>351790</wp:posOffset>
              </wp:positionH>
              <wp:positionV relativeFrom="page">
                <wp:posOffset>10222865</wp:posOffset>
              </wp:positionV>
              <wp:extent cx="2619375" cy="238125"/>
              <wp:effectExtent l="0" t="0" r="9525" b="9525"/>
              <wp:wrapNone/>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937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D07039" w14:textId="1394FE6B" w:rsidR="00B37750" w:rsidRPr="00AB2B16" w:rsidRDefault="00417EFC" w:rsidP="00532BAE">
                          <w:pPr>
                            <w:spacing w:before="13"/>
                            <w:ind w:left="20"/>
                            <w:rPr>
                              <w:rFonts w:ascii="Montserrat Light" w:hAnsi="Montserrat Light"/>
                              <w:sz w:val="20"/>
                              <w:szCs w:val="20"/>
                            </w:rPr>
                          </w:pPr>
                          <w:r w:rsidRPr="00AB2B16">
                            <w:rPr>
                              <w:rFonts w:ascii="Montserrat Light" w:hAnsi="Montserrat Light"/>
                              <w:color w:val="4C4D4F"/>
                              <w:sz w:val="20"/>
                              <w:szCs w:val="20"/>
                            </w:rPr>
                            <w:t xml:space="preserve">PRESS RELEASE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859E13" id="_x0000_s1036" type="#_x0000_t202" style="position:absolute;margin-left:27.7pt;margin-top:804.95pt;width:206.25pt;height:18.7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" filled="f" stroked="f">
              <v:textbox inset="0,0,0,0">
                <w:txbxContent>
                  <w:p w14:paraId="06D07039" w14:textId="1394FE6B" w:rsidR="00B37750" w:rsidRPr="00AB2B16" w:rsidRDefault="00417EFC" w:rsidP="00532BAE">
                    <w:pPr>
                      <w:spacing w:before="13"/>
                      <w:ind w:left="20"/>
                      <w:rPr>
                        <w:rFonts w:ascii="Montserrat Light" w:hAnsi="Montserrat Light"/>
                        <w:sz w:val="20"/>
                        <w:szCs w:val="20"/>
                      </w:rPr>
                    </w:pPr>
                    <w:r w:rsidRPr="00AB2B16">
                      <w:rPr>
                        <w:rFonts w:ascii="Montserrat Light" w:hAnsi="Montserrat Light"/>
                        <w:color w:val="4C4D4F"/>
                        <w:sz w:val="20"/>
                        <w:szCs w:val="20"/>
                      </w:rPr>
                      <w:t xml:space="preserve">PRESS RELEASE </w:t>
                    </w:r>
                  </w:p>
                </w:txbxContent>
              </v:textbox>
              <w10:wrap anchorx="page" anchory="page"/>
            </v:shape>
          </w:pict>
        </mc:Fallback>
      </mc:AlternateContent>
    </w:r>
    <w:r w:rsidR="00B37750" w:rsidRPr="00AB2B16">
      <w:rPr>
        <w:noProof/>
        <w:lang w:eastAsia="en-GB"/>
      </w:rPr>
      <mc:AlternateContent>
        <mc:Choice Requires="wps">
          <w:drawing>
            <wp:anchor distT="0" distB="0" distL="114300" distR="114300" simplePos="0" relativeHeight="251649024" behindDoc="1" locked="0" layoutInCell="1" allowOverlap="1" wp14:anchorId="77DDEDF2" wp14:editId="411A494F">
              <wp:simplePos x="0" y="0"/>
              <wp:positionH relativeFrom="page">
                <wp:posOffset>352425</wp:posOffset>
              </wp:positionH>
              <wp:positionV relativeFrom="page">
                <wp:posOffset>9848850</wp:posOffset>
              </wp:positionV>
              <wp:extent cx="6105525"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5525" cy="0"/>
                      </a:xfrm>
                      <a:prstGeom prst="line">
                        <a:avLst/>
                      </a:prstGeom>
                      <a:noFill/>
                      <a:ln w="6350">
                        <a:solidFill>
                          <a:srgbClr val="31323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FF24C4" id="Line 3" o:spid="_x0000_s1026" style="position:absolute;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7.75pt,775.5pt" to="508.5pt,7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" strokecolor="#313231" strokeweight=".5pt">
              <w10:wrap anchorx="page" anchory="page"/>
            </v:line>
          </w:pict>
        </mc:Fallback>
      </mc:AlternateContent>
    </w:r>
    <w:r w:rsidR="00B37750" w:rsidRPr="00AB2B16">
      <w:rPr>
        <w:noProof/>
        <w:lang w:eastAsia="en-GB"/>
      </w:rPr>
      <w:drawing>
        <wp:anchor distT="0" distB="0" distL="0" distR="0" simplePos="0" relativeHeight="251663360" behindDoc="1" locked="0" layoutInCell="1" allowOverlap="1" wp14:anchorId="26847BD3" wp14:editId="0DB31574">
          <wp:simplePos x="0" y="0"/>
          <wp:positionH relativeFrom="page">
            <wp:posOffset>6753860</wp:posOffset>
          </wp:positionH>
          <wp:positionV relativeFrom="page">
            <wp:posOffset>9900920</wp:posOffset>
          </wp:positionV>
          <wp:extent cx="471170" cy="474980"/>
          <wp:effectExtent l="25400" t="0" r="11430" b="0"/>
          <wp:wrapNone/>
          <wp:docPr id="30"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a:stretch>
                    <a:fillRect/>
                  </a:stretch>
                </pic:blipFill>
                <pic:spPr>
                  <a:xfrm>
                    <a:off x="0" y="0"/>
                    <a:ext cx="471170" cy="474980"/>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E4435" w14:textId="1FE1647B" w:rsidR="00B37750" w:rsidRPr="00AB2B16" w:rsidRDefault="00FC0DF2" w:rsidP="00183C50">
    <w:pPr>
      <w:pStyle w:val="BodyText"/>
      <w:spacing w:line="14" w:lineRule="auto"/>
    </w:pPr>
    <w:r w:rsidRPr="00AB2B16">
      <w:rPr>
        <w:noProof/>
        <w:lang w:eastAsia="en-GB"/>
      </w:rPr>
      <mc:AlternateContent>
        <mc:Choice Requires="wps">
          <w:drawing>
            <wp:anchor distT="0" distB="0" distL="114300" distR="114300" simplePos="0" relativeHeight="251659264" behindDoc="1" locked="0" layoutInCell="1" allowOverlap="1" wp14:anchorId="0A12C3D7" wp14:editId="7FC6621F">
              <wp:simplePos x="0" y="0"/>
              <wp:positionH relativeFrom="page">
                <wp:posOffset>2448560</wp:posOffset>
              </wp:positionH>
              <wp:positionV relativeFrom="page">
                <wp:posOffset>10156825</wp:posOffset>
              </wp:positionV>
              <wp:extent cx="3988435" cy="209550"/>
              <wp:effectExtent l="0" t="0" r="12065" b="0"/>
              <wp:wrapNone/>
              <wp:docPr id="15544007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8435"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B26C49" w14:textId="77777777" w:rsidR="00FC0DF2" w:rsidRPr="00AB2B16" w:rsidRDefault="00FC0DF2" w:rsidP="00FC0DF2">
                          <w:pPr>
                            <w:spacing w:before="13"/>
                            <w:ind w:left="20"/>
                            <w:jc w:val="right"/>
                            <w:rPr>
                              <w:rFonts w:ascii="Montserrat Light" w:hAnsi="Montserrat Light"/>
                              <w:sz w:val="20"/>
                              <w:szCs w:val="20"/>
                            </w:rPr>
                          </w:pPr>
                          <w:r w:rsidRPr="00AB2B16">
                            <w:rPr>
                              <w:rFonts w:ascii="Montserrat Light" w:hAnsi="Montserrat Light"/>
                              <w:color w:val="4C4D4F"/>
                              <w:sz w:val="20"/>
                              <w:szCs w:val="20"/>
                            </w:rPr>
                            <w:t>meridian-audio.com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12C3D7" id="_x0000_t202" coordsize="21600,21600" o:spt="202" path="m,l,21600r21600,l21600,xe">
              <v:stroke joinstyle="miter"/>
              <v:path gradientshapeok="t" o:connecttype="rect"/>
            </v:shapetype>
            <v:shape id="_x0000_s1039" type="#_x0000_t202" style="position:absolute;margin-left:192.8pt;margin-top:799.75pt;width:314.05pt;height:16.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" filled="f" stroked="f">
              <v:textbox inset="0,0,0,0">
                <w:txbxContent>
                  <w:p w14:paraId="65B26C49" w14:textId="77777777" w:rsidR="00FC0DF2" w:rsidRPr="00AB2B16" w:rsidRDefault="00FC0DF2" w:rsidP="00FC0DF2">
                    <w:pPr>
                      <w:spacing w:before="13"/>
                      <w:ind w:left="20"/>
                      <w:jc w:val="right"/>
                      <w:rPr>
                        <w:rFonts w:ascii="Montserrat Light" w:hAnsi="Montserrat Light"/>
                        <w:sz w:val="20"/>
                        <w:szCs w:val="20"/>
                      </w:rPr>
                    </w:pPr>
                    <w:r w:rsidRPr="00AB2B16">
                      <w:rPr>
                        <w:rFonts w:ascii="Montserrat Light" w:hAnsi="Montserrat Light"/>
                        <w:color w:val="4C4D4F"/>
                        <w:sz w:val="20"/>
                        <w:szCs w:val="20"/>
                      </w:rPr>
                      <w:t>meridian-audio.com</w:t>
                    </w:r>
                  </w:p>
                </w:txbxContent>
              </v:textbox>
              <w10:wrap anchorx="page" anchory="page"/>
            </v:shape>
          </w:pict>
        </mc:Fallback>
      </mc:AlternateContent>
    </w:r>
    <w:r w:rsidRPr="00AB2B16">
      <w:rPr>
        <w:noProof/>
        <w:lang w:eastAsia="en-GB"/>
      </w:rPr>
      <mc:AlternateContent>
        <mc:Choice Requires="wps">
          <w:drawing>
            <wp:anchor distT="0" distB="0" distL="114300" distR="114300" simplePos="0" relativeHeight="251666432" behindDoc="1" locked="0" layoutInCell="1" allowOverlap="1" wp14:anchorId="67DA1F56" wp14:editId="2A4ACDEC">
              <wp:simplePos x="0" y="0"/>
              <wp:positionH relativeFrom="page">
                <wp:posOffset>361950</wp:posOffset>
              </wp:positionH>
              <wp:positionV relativeFrom="page">
                <wp:posOffset>10175240</wp:posOffset>
              </wp:positionV>
              <wp:extent cx="2619375" cy="238125"/>
              <wp:effectExtent l="0" t="0" r="9525" b="9525"/>
              <wp:wrapNone/>
              <wp:docPr id="89724988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937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F11BCB" w14:textId="0C4C9B30" w:rsidR="00FC0DF2" w:rsidRPr="00AB2B16" w:rsidRDefault="00FC0DF2" w:rsidP="00FC0DF2">
                          <w:pPr>
                            <w:spacing w:before="13"/>
                            <w:ind w:left="20"/>
                            <w:rPr>
                              <w:rFonts w:ascii="Montserrat Light" w:hAnsi="Montserrat Light"/>
                              <w:sz w:val="20"/>
                              <w:szCs w:val="20"/>
                            </w:rPr>
                          </w:pPr>
                          <w:r w:rsidRPr="00AB2B16">
                            <w:rPr>
                              <w:rFonts w:ascii="Montserrat Light" w:hAnsi="Montserrat Light"/>
                              <w:color w:val="4C4D4F"/>
                              <w:sz w:val="20"/>
                              <w:szCs w:val="20"/>
                            </w:rPr>
                            <w:t xml:space="preserve">PRESS RELEASE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DA1F56" id="_x0000_s1040" type="#_x0000_t202" style="position:absolute;margin-left:28.5pt;margin-top:801.2pt;width:206.25pt;height:18.7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" filled="f" stroked="f">
              <v:textbox inset="0,0,0,0">
                <w:txbxContent>
                  <w:p w14:paraId="08F11BCB" w14:textId="0C4C9B30" w:rsidR="00FC0DF2" w:rsidRPr="00AB2B16" w:rsidRDefault="00FC0DF2" w:rsidP="00FC0DF2">
                    <w:pPr>
                      <w:spacing w:before="13"/>
                      <w:ind w:left="20"/>
                      <w:rPr>
                        <w:rFonts w:ascii="Montserrat Light" w:hAnsi="Montserrat Light"/>
                        <w:sz w:val="20"/>
                        <w:szCs w:val="20"/>
                      </w:rPr>
                    </w:pPr>
                    <w:r w:rsidRPr="00AB2B16">
                      <w:rPr>
                        <w:rFonts w:ascii="Montserrat Light" w:hAnsi="Montserrat Light"/>
                        <w:color w:val="4C4D4F"/>
                        <w:sz w:val="20"/>
                        <w:szCs w:val="20"/>
                      </w:rPr>
                      <w:t xml:space="preserve">PRESS RELEASE </w:t>
                    </w:r>
                  </w:p>
                </w:txbxContent>
              </v:textbox>
              <w10:wrap anchorx="page" anchory="page"/>
            </v:shape>
          </w:pict>
        </mc:Fallback>
      </mc:AlternateContent>
    </w:r>
    <w:r w:rsidR="00B37750" w:rsidRPr="00AB2B16">
      <w:rPr>
        <w:noProof/>
        <w:lang w:eastAsia="en-GB"/>
      </w:rPr>
      <w:drawing>
        <wp:anchor distT="0" distB="0" distL="0" distR="0" simplePos="0" relativeHeight="251664384" behindDoc="1" locked="0" layoutInCell="1" allowOverlap="1" wp14:anchorId="50A4EE23" wp14:editId="4DCA51D6">
          <wp:simplePos x="0" y="0"/>
          <wp:positionH relativeFrom="page">
            <wp:posOffset>6749506</wp:posOffset>
          </wp:positionH>
          <wp:positionV relativeFrom="page">
            <wp:posOffset>9853023</wp:posOffset>
          </wp:positionV>
          <wp:extent cx="471170" cy="474980"/>
          <wp:effectExtent l="0" t="0" r="5080" b="1270"/>
          <wp:wrapNone/>
          <wp:docPr id="3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a:stretch>
                    <a:fillRect/>
                  </a:stretch>
                </pic:blipFill>
                <pic:spPr>
                  <a:xfrm>
                    <a:off x="0" y="0"/>
                    <a:ext cx="471170" cy="474980"/>
                  </a:xfrm>
                  <a:prstGeom prst="rect">
                    <a:avLst/>
                  </a:prstGeom>
                </pic:spPr>
              </pic:pic>
            </a:graphicData>
          </a:graphic>
        </wp:anchor>
      </w:drawing>
    </w:r>
    <w:r w:rsidR="00B37750" w:rsidRPr="00AB2B16">
      <w:rPr>
        <w:noProof/>
        <w:lang w:eastAsia="en-GB"/>
      </w:rPr>
      <mc:AlternateContent>
        <mc:Choice Requires="wps">
          <w:drawing>
            <wp:anchor distT="0" distB="0" distL="114300" distR="114300" simplePos="0" relativeHeight="251665408" behindDoc="1" locked="0" layoutInCell="1" allowOverlap="1" wp14:anchorId="235ADC65" wp14:editId="0C302179">
              <wp:simplePos x="0" y="0"/>
              <wp:positionH relativeFrom="page">
                <wp:posOffset>352425</wp:posOffset>
              </wp:positionH>
              <wp:positionV relativeFrom="page">
                <wp:posOffset>9848850</wp:posOffset>
              </wp:positionV>
              <wp:extent cx="6105525" cy="0"/>
              <wp:effectExtent l="9525" t="9525" r="9525" b="9525"/>
              <wp:wrapNone/>
              <wp:docPr id="2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5525" cy="0"/>
                      </a:xfrm>
                      <a:prstGeom prst="line">
                        <a:avLst/>
                      </a:prstGeom>
                      <a:noFill/>
                      <a:ln w="6350">
                        <a:solidFill>
                          <a:srgbClr val="31323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5B5FCA" id="Line 3" o:spid="_x0000_s1026" style="position:absolute;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7.75pt,775.5pt" to="508.5pt,7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" strokecolor="#313231" strokeweight=".5pt">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B3E2E0" w14:textId="77777777" w:rsidR="00B80BEF" w:rsidRPr="00AB2B16" w:rsidRDefault="00B80BEF">
      <w:r w:rsidRPr="00AB2B16">
        <w:separator/>
      </w:r>
    </w:p>
  </w:footnote>
  <w:footnote w:type="continuationSeparator" w:id="0">
    <w:p w14:paraId="4B28C468" w14:textId="77777777" w:rsidR="00B80BEF" w:rsidRPr="00AB2B16" w:rsidRDefault="00B80BEF">
      <w:r w:rsidRPr="00AB2B1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84EEF" w14:textId="77777777" w:rsidR="00B37750" w:rsidRPr="00AB2B16" w:rsidRDefault="00B37750" w:rsidP="0031749D">
    <w:pPr>
      <w:pStyle w:val="Header"/>
      <w:rPr>
        <w:lang w:eastAsia="en-GB"/>
      </w:rPr>
    </w:pPr>
    <w:r w:rsidRPr="00AB2B16">
      <w:rPr>
        <w:noProof/>
        <w:lang w:eastAsia="en-GB"/>
      </w:rPr>
      <mc:AlternateContent>
        <mc:Choice Requires="wps">
          <w:drawing>
            <wp:anchor distT="0" distB="0" distL="114300" distR="114300" simplePos="0" relativeHeight="251653120" behindDoc="0" locked="0" layoutInCell="1" allowOverlap="1" wp14:anchorId="04623075" wp14:editId="0717E84B">
              <wp:simplePos x="0" y="0"/>
              <wp:positionH relativeFrom="page">
                <wp:posOffset>6765290</wp:posOffset>
              </wp:positionH>
              <wp:positionV relativeFrom="paragraph">
                <wp:posOffset>371475</wp:posOffset>
              </wp:positionV>
              <wp:extent cx="419100" cy="2785745"/>
              <wp:effectExtent l="2540" t="0" r="0" b="0"/>
              <wp:wrapNone/>
              <wp:docPr id="1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2785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6D6E6D"/>
                            </a:solidFill>
                            <a:miter lim="800000"/>
                            <a:headEnd/>
                            <a:tailEnd/>
                          </a14:hiddenLine>
                        </a:ext>
                      </a:extLst>
                    </wps:spPr>
                    <wps:txbx>
                      <w:txbxContent>
                        <w:p w14:paraId="3D4D8A77" w14:textId="77777777" w:rsidR="00B37750" w:rsidRPr="00AB2B16" w:rsidRDefault="00B37750" w:rsidP="0057176C">
                          <w:pPr>
                            <w:spacing w:before="5"/>
                            <w:rPr>
                              <w:sz w:val="54"/>
                            </w:rPr>
                          </w:pPr>
                          <w:r w:rsidRPr="00AB2B16">
                            <w:rPr>
                              <w:color w:val="8A8C8E"/>
                              <w:spacing w:val="27"/>
                              <w:sz w:val="54"/>
                            </w:rPr>
                            <w:t>TECH NOTE</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623075" id="_x0000_t202" coordsize="21600,21600" o:spt="202" path="m,l,21600r21600,l21600,xe">
              <v:stroke joinstyle="miter"/>
              <v:path gradientshapeok="t" o:connecttype="rect"/>
            </v:shapetype>
            <v:shape id="Text Box 15" o:spid="_x0000_s1031" type="#_x0000_t202" style="position:absolute;margin-left:532.7pt;margin-top:29.25pt;width:33pt;height:219.3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" filled="f" stroked="f" strokecolor="#6d6e6d">
              <v:textbox style="layout-flow:vertical" inset="0,0,0,0">
                <w:txbxContent>
                  <w:p w14:paraId="3D4D8A77" w14:textId="77777777" w:rsidR="00B37750" w:rsidRPr="00AB2B16" w:rsidRDefault="00B37750" w:rsidP="0057176C">
                    <w:pPr>
                      <w:spacing w:before="5"/>
                      <w:rPr>
                        <w:sz w:val="54"/>
                      </w:rPr>
                    </w:pPr>
                    <w:r w:rsidRPr="00AB2B16">
                      <w:rPr>
                        <w:color w:val="8A8C8E"/>
                        <w:spacing w:val="27"/>
                        <w:sz w:val="54"/>
                      </w:rPr>
                      <w:t>TECH NOTE</w:t>
                    </w:r>
                  </w:p>
                </w:txbxContent>
              </v:textbox>
              <w10:wrap anchorx="page"/>
            </v:shape>
          </w:pict>
        </mc:Fallback>
      </mc:AlternateContent>
    </w:r>
    <w:r w:rsidRPr="00AB2B16">
      <w:rPr>
        <w:noProof/>
        <w:lang w:eastAsia="en-GB"/>
      </w:rPr>
      <mc:AlternateContent>
        <mc:Choice Requires="wps">
          <w:drawing>
            <wp:anchor distT="0" distB="0" distL="114300" distR="114300" simplePos="0" relativeHeight="251651072" behindDoc="0" locked="0" layoutInCell="1" allowOverlap="1" wp14:anchorId="30EA88AF" wp14:editId="18ED0A61">
              <wp:simplePos x="0" y="0"/>
              <wp:positionH relativeFrom="page">
                <wp:posOffset>6756400</wp:posOffset>
              </wp:positionH>
              <wp:positionV relativeFrom="page">
                <wp:posOffset>317500</wp:posOffset>
              </wp:positionV>
              <wp:extent cx="471805" cy="9540240"/>
              <wp:effectExtent l="3175" t="3175" r="1270" b="635"/>
              <wp:wrapNone/>
              <wp:docPr id="13"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1805" cy="9540240"/>
                      </a:xfrm>
                      <a:prstGeom prst="rect">
                        <a:avLst/>
                      </a:prstGeom>
                      <a:solidFill>
                        <a:srgbClr val="E4E5E6"/>
                      </a:solidFill>
                      <a:ln>
                        <a:noFill/>
                      </a:ln>
                      <a:extLst>
                        <a:ext uri="{91240B29-F687-4F45-9708-019B960494DF}">
                          <a14:hiddenLine xmlns:a14="http://schemas.microsoft.com/office/drawing/2010/main" w="9525">
                            <a:solidFill>
                              <a:srgbClr val="DADBD9"/>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BAF614" id="Rectangle 12" o:spid="_x0000_s1026" style="position:absolute;margin-left:532pt;margin-top:25pt;width:37.15pt;height:751.2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" fillcolor="#e4e5e6" stroked="f" strokecolor="#dadbd9">
              <w10:wrap anchorx="page" anchory="page"/>
            </v:rect>
          </w:pict>
        </mc:Fallback>
      </mc:AlternateContent>
    </w:r>
  </w:p>
  <w:p w14:paraId="286917E5" w14:textId="77777777" w:rsidR="00B37750" w:rsidRPr="00AB2B16" w:rsidRDefault="00B377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DCE74" w14:textId="2C2241C0" w:rsidR="00B37750" w:rsidRPr="00AB2B16" w:rsidRDefault="00252803">
    <w:pPr>
      <w:pStyle w:val="Header"/>
      <w:rPr>
        <w:lang w:eastAsia="en-GB"/>
      </w:rPr>
    </w:pPr>
    <w:r w:rsidRPr="00AB2B16">
      <w:rPr>
        <w:noProof/>
        <w:lang w:eastAsia="en-GB"/>
      </w:rPr>
      <mc:AlternateContent>
        <mc:Choice Requires="wps">
          <w:drawing>
            <wp:anchor distT="0" distB="0" distL="114300" distR="114300" simplePos="0" relativeHeight="251657216" behindDoc="0" locked="0" layoutInCell="1" allowOverlap="1" wp14:anchorId="2090F4A3" wp14:editId="5E092B6A">
              <wp:simplePos x="0" y="0"/>
              <wp:positionH relativeFrom="page">
                <wp:posOffset>6759575</wp:posOffset>
              </wp:positionH>
              <wp:positionV relativeFrom="page">
                <wp:posOffset>320675</wp:posOffset>
              </wp:positionV>
              <wp:extent cx="471805" cy="9375775"/>
              <wp:effectExtent l="0" t="0" r="4445" b="0"/>
              <wp:wrapNone/>
              <wp:docPr id="7"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1805" cy="9375775"/>
                      </a:xfrm>
                      <a:prstGeom prst="rect">
                        <a:avLst/>
                      </a:prstGeom>
                      <a:solidFill>
                        <a:srgbClr val="E4E5E6"/>
                      </a:solidFill>
                      <a:ln>
                        <a:noFill/>
                      </a:ln>
                      <a:extLst>
                        <a:ext uri="{91240B29-F687-4F45-9708-019B960494DF}">
                          <a14:hiddenLine xmlns:a14="http://schemas.microsoft.com/office/drawing/2010/main" w="9525">
                            <a:solidFill>
                              <a:srgbClr val="DADBD9"/>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58B9A3" id="Rectangle 12" o:spid="_x0000_s1026" style="position:absolute;margin-left:532.25pt;margin-top:25.25pt;width:37.15pt;height:738.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" fillcolor="#e4e5e6" stroked="f" strokecolor="#dadbd9">
              <w10:wrap anchorx="page" anchory="page"/>
            </v:rect>
          </w:pict>
        </mc:Fallback>
      </mc:AlternateContent>
    </w:r>
    <w:r w:rsidR="00B37750" w:rsidRPr="00AB2B16">
      <w:rPr>
        <w:noProof/>
        <w:lang w:eastAsia="en-GB"/>
      </w:rPr>
      <mc:AlternateContent>
        <mc:Choice Requires="wps">
          <w:drawing>
            <wp:anchor distT="0" distB="0" distL="114300" distR="114300" simplePos="0" relativeHeight="251661312" behindDoc="0" locked="0" layoutInCell="1" allowOverlap="1" wp14:anchorId="49E7379D" wp14:editId="7411A1C5">
              <wp:simplePos x="0" y="0"/>
              <wp:positionH relativeFrom="page">
                <wp:posOffset>6781800</wp:posOffset>
              </wp:positionH>
              <wp:positionV relativeFrom="paragraph">
                <wp:posOffset>541866</wp:posOffset>
              </wp:positionV>
              <wp:extent cx="419100" cy="8424333"/>
              <wp:effectExtent l="0" t="0" r="0" b="15240"/>
              <wp:wrapNone/>
              <wp:docPr id="9"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84243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6D6E6D"/>
                            </a:solidFill>
                            <a:miter lim="800000"/>
                            <a:headEnd/>
                            <a:tailEnd/>
                          </a14:hiddenLine>
                        </a:ext>
                      </a:extLst>
                    </wps:spPr>
                    <wps:txbx>
                      <w:txbxContent>
                        <w:p w14:paraId="19BC83BD" w14:textId="11D5FFCC" w:rsidR="00B37750" w:rsidRPr="00AB2B16" w:rsidRDefault="00417EFC" w:rsidP="0031749D">
                          <w:pPr>
                            <w:spacing w:before="5"/>
                            <w:ind w:left="20"/>
                            <w:rPr>
                              <w:rFonts w:ascii="Montserrat Light" w:hAnsi="Montserrat Light"/>
                              <w:sz w:val="42"/>
                              <w:szCs w:val="42"/>
                            </w:rPr>
                          </w:pPr>
                          <w:r w:rsidRPr="00AB2B16">
                            <w:rPr>
                              <w:rFonts w:ascii="Montserrat Light" w:hAnsi="Montserrat Light"/>
                              <w:color w:val="8A8C8E"/>
                              <w:spacing w:val="27"/>
                              <w:sz w:val="42"/>
                              <w:szCs w:val="42"/>
                            </w:rPr>
                            <w:t xml:space="preserve">PRESS RELEASE </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E7379D" id="_x0000_t202" coordsize="21600,21600" o:spt="202" path="m,l,21600r21600,l21600,xe">
              <v:stroke joinstyle="miter"/>
              <v:path gradientshapeok="t" o:connecttype="rect"/>
            </v:shapetype>
            <v:shape id="_x0000_s1032" type="#_x0000_t202" style="position:absolute;margin-left:534pt;margin-top:42.65pt;width:33pt;height:663.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" filled="f" stroked="f" strokecolor="#6d6e6d">
              <v:textbox style="layout-flow:vertical" inset="0,0,0,0">
                <w:txbxContent>
                  <w:p w14:paraId="19BC83BD" w14:textId="11D5FFCC" w:rsidR="00B37750" w:rsidRPr="00AB2B16" w:rsidRDefault="00417EFC" w:rsidP="0031749D">
                    <w:pPr>
                      <w:spacing w:before="5"/>
                      <w:ind w:left="20"/>
                      <w:rPr>
                        <w:rFonts w:ascii="Montserrat Light" w:hAnsi="Montserrat Light"/>
                        <w:sz w:val="42"/>
                        <w:szCs w:val="42"/>
                      </w:rPr>
                    </w:pPr>
                    <w:r w:rsidRPr="00AB2B16">
                      <w:rPr>
                        <w:rFonts w:ascii="Montserrat Light" w:hAnsi="Montserrat Light"/>
                        <w:color w:val="8A8C8E"/>
                        <w:spacing w:val="27"/>
                        <w:sz w:val="42"/>
                        <w:szCs w:val="42"/>
                      </w:rPr>
                      <w:t xml:space="preserve">PRESS RELEASE </w:t>
                    </w:r>
                  </w:p>
                </w:txbxContent>
              </v:textbox>
              <w10:wrap anchorx="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CB8E0" w14:textId="70CA8124" w:rsidR="00B37750" w:rsidRPr="00AB2B16" w:rsidRDefault="00B37750" w:rsidP="001E0765">
    <w:pPr>
      <w:pStyle w:val="Header"/>
      <w:rPr>
        <w:lang w:eastAsia="en-GB"/>
      </w:rPr>
    </w:pPr>
  </w:p>
  <w:p w14:paraId="749D36C6" w14:textId="0359B897" w:rsidR="00B37750" w:rsidRPr="00AB2B16" w:rsidRDefault="005E603B">
    <w:pPr>
      <w:pStyle w:val="Header"/>
    </w:pPr>
    <w:r w:rsidRPr="00AB2B16">
      <w:rPr>
        <w:noProof/>
        <w:lang w:eastAsia="en-GB"/>
      </w:rPr>
      <mc:AlternateContent>
        <mc:Choice Requires="wps">
          <w:drawing>
            <wp:anchor distT="0" distB="0" distL="114300" distR="114300" simplePos="0" relativeHeight="251656192" behindDoc="0" locked="0" layoutInCell="1" allowOverlap="1" wp14:anchorId="7BBA0123" wp14:editId="700DD74A">
              <wp:simplePos x="0" y="0"/>
              <wp:positionH relativeFrom="page">
                <wp:posOffset>6781800</wp:posOffset>
              </wp:positionH>
              <wp:positionV relativeFrom="paragraph">
                <wp:posOffset>380365</wp:posOffset>
              </wp:positionV>
              <wp:extent cx="419100" cy="8424333"/>
              <wp:effectExtent l="0" t="0" r="0" b="15240"/>
              <wp:wrapNone/>
              <wp:docPr id="75079761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84243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6D6E6D"/>
                            </a:solidFill>
                            <a:miter lim="800000"/>
                            <a:headEnd/>
                            <a:tailEnd/>
                          </a14:hiddenLine>
                        </a:ext>
                      </a:extLst>
                    </wps:spPr>
                    <wps:txbx>
                      <w:txbxContent>
                        <w:p w14:paraId="521E38A6" w14:textId="0ED73755" w:rsidR="005E603B" w:rsidRPr="00AB2B16" w:rsidRDefault="005E603B" w:rsidP="00DA306F">
                          <w:pPr>
                            <w:spacing w:before="5"/>
                            <w:ind w:left="20"/>
                            <w:jc w:val="both"/>
                            <w:rPr>
                              <w:rFonts w:ascii="Montserrat Light" w:hAnsi="Montserrat Light"/>
                              <w:sz w:val="42"/>
                              <w:szCs w:val="42"/>
                            </w:rPr>
                          </w:pPr>
                          <w:r w:rsidRPr="00AB2B16">
                            <w:rPr>
                              <w:rFonts w:ascii="Montserrat Light" w:hAnsi="Montserrat Light"/>
                              <w:color w:val="8A8C8E"/>
                              <w:spacing w:val="27"/>
                              <w:sz w:val="42"/>
                              <w:szCs w:val="42"/>
                            </w:rPr>
                            <w:t>PRESS RELEA</w:t>
                          </w:r>
                          <w:r w:rsidR="00043921">
                            <w:rPr>
                              <w:rFonts w:ascii="Montserrat Light" w:hAnsi="Montserrat Light"/>
                              <w:color w:val="8A8C8E"/>
                              <w:spacing w:val="27"/>
                              <w:sz w:val="42"/>
                              <w:szCs w:val="42"/>
                            </w:rPr>
                            <w:t>SE</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BA0123" id="_x0000_t202" coordsize="21600,21600" o:spt="202" path="m,l,21600r21600,l21600,xe">
              <v:stroke joinstyle="miter"/>
              <v:path gradientshapeok="t" o:connecttype="rect"/>
            </v:shapetype>
            <v:shape id="_x0000_s1037" type="#_x0000_t202" style="position:absolute;margin-left:534pt;margin-top:29.95pt;width:33pt;height:663.3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" filled="f" stroked="f" strokecolor="#6d6e6d">
              <v:textbox style="layout-flow:vertical" inset="0,0,0,0">
                <w:txbxContent>
                  <w:p w14:paraId="521E38A6" w14:textId="0ED73755" w:rsidR="005E603B" w:rsidRPr="00AB2B16" w:rsidRDefault="005E603B" w:rsidP="00DA306F">
                    <w:pPr>
                      <w:spacing w:before="5"/>
                      <w:ind w:left="20"/>
                      <w:jc w:val="both"/>
                      <w:rPr>
                        <w:rFonts w:ascii="Montserrat Light" w:hAnsi="Montserrat Light"/>
                        <w:sz w:val="42"/>
                        <w:szCs w:val="42"/>
                      </w:rPr>
                    </w:pPr>
                    <w:r w:rsidRPr="00AB2B16">
                      <w:rPr>
                        <w:rFonts w:ascii="Montserrat Light" w:hAnsi="Montserrat Light"/>
                        <w:color w:val="8A8C8E"/>
                        <w:spacing w:val="27"/>
                        <w:sz w:val="42"/>
                        <w:szCs w:val="42"/>
                      </w:rPr>
                      <w:t>PRESS RELEA</w:t>
                    </w:r>
                    <w:r w:rsidR="00043921">
                      <w:rPr>
                        <w:rFonts w:ascii="Montserrat Light" w:hAnsi="Montserrat Light"/>
                        <w:color w:val="8A8C8E"/>
                        <w:spacing w:val="27"/>
                        <w:sz w:val="42"/>
                        <w:szCs w:val="42"/>
                      </w:rPr>
                      <w:t>SE</w:t>
                    </w:r>
                  </w:p>
                </w:txbxContent>
              </v:textbox>
              <w10:wrap anchorx="page"/>
            </v:shape>
          </w:pict>
        </mc:Fallback>
      </mc:AlternateContent>
    </w:r>
    <w:r w:rsidR="00252803" w:rsidRPr="00AB2B16">
      <w:rPr>
        <w:noProof/>
        <w:lang w:eastAsia="en-GB"/>
      </w:rPr>
      <mc:AlternateContent>
        <mc:Choice Requires="wps">
          <w:drawing>
            <wp:anchor distT="0" distB="0" distL="114300" distR="114300" simplePos="0" relativeHeight="251652096" behindDoc="0" locked="0" layoutInCell="1" allowOverlap="1" wp14:anchorId="65A8C16B" wp14:editId="58B3DC51">
              <wp:simplePos x="0" y="0"/>
              <wp:positionH relativeFrom="page">
                <wp:posOffset>6756400</wp:posOffset>
              </wp:positionH>
              <wp:positionV relativeFrom="page">
                <wp:posOffset>317500</wp:posOffset>
              </wp:positionV>
              <wp:extent cx="471805" cy="9398000"/>
              <wp:effectExtent l="0" t="0" r="4445" b="0"/>
              <wp:wrapNone/>
              <wp:docPr id="2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1805" cy="9398000"/>
                      </a:xfrm>
                      <a:prstGeom prst="rect">
                        <a:avLst/>
                      </a:prstGeom>
                      <a:solidFill>
                        <a:srgbClr val="E4E5E6"/>
                      </a:solidFill>
                      <a:ln>
                        <a:noFill/>
                      </a:ln>
                      <a:extLst>
                        <a:ext uri="{91240B29-F687-4F45-9708-019B960494DF}">
                          <a14:hiddenLine xmlns:a14="http://schemas.microsoft.com/office/drawing/2010/main" w="9525">
                            <a:solidFill>
                              <a:srgbClr val="DADBD9"/>
                            </a:solidFill>
                            <a:miter lim="800000"/>
                            <a:headEnd/>
                            <a:tailEnd/>
                          </a14:hiddenLine>
                        </a:ext>
                      </a:extLst>
                    </wps:spPr>
                    <wps:txbx>
                      <w:txbxContent>
                        <w:p w14:paraId="2B4E9BF2" w14:textId="48E768AC" w:rsidR="00B95930" w:rsidRPr="00AB2B16" w:rsidRDefault="00B95930" w:rsidP="00B95930">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A8C16B" id="Rectangle 12" o:spid="_x0000_s1038" style="position:absolute;margin-left:532pt;margin-top:25pt;width:37.15pt;height:740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" fillcolor="#e4e5e6" stroked="f" strokecolor="#dadbd9">
              <v:textbox>
                <w:txbxContent>
                  <w:p w14:paraId="2B4E9BF2" w14:textId="48E768AC" w:rsidR="00B95930" w:rsidRPr="00AB2B16" w:rsidRDefault="00B95930" w:rsidP="00B95930">
                    <w:pPr>
                      <w:jc w:val="center"/>
                    </w:pP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32046D"/>
    <w:multiLevelType w:val="multilevel"/>
    <w:tmpl w:val="FD6240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3247233"/>
    <w:multiLevelType w:val="hybridMultilevel"/>
    <w:tmpl w:val="93383060"/>
    <w:lvl w:ilvl="0" w:tplc="E6C81E9A">
      <w:numFmt w:val="bullet"/>
      <w:lvlText w:val="•"/>
      <w:lvlJc w:val="left"/>
      <w:pPr>
        <w:ind w:left="720" w:hanging="360"/>
      </w:pPr>
      <w:rPr>
        <w:rFonts w:ascii="ScalaSansPro-Light" w:eastAsia="ScalaSansPro-Light" w:hAnsi="ScalaSansPro-Light" w:cs="ScalaSansPro-Regular" w:hint="default"/>
        <w:color w:val="4C4D4F"/>
        <w:w w:val="100"/>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B9D17C8"/>
    <w:multiLevelType w:val="hybridMultilevel"/>
    <w:tmpl w:val="2C68DCD0"/>
    <w:lvl w:ilvl="0" w:tplc="E6C81E9A">
      <w:numFmt w:val="bullet"/>
      <w:lvlText w:val="•"/>
      <w:lvlJc w:val="left"/>
      <w:pPr>
        <w:ind w:left="720" w:hanging="360"/>
      </w:pPr>
      <w:rPr>
        <w:rFonts w:ascii="ScalaSansPro-Light" w:eastAsia="ScalaSansPro-Light" w:hAnsi="ScalaSansPro-Light" w:cs="ScalaSansPro-Regular" w:hint="default"/>
        <w:color w:val="4C4D4F"/>
        <w:w w:val="100"/>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50030893">
    <w:abstractNumId w:val="1"/>
  </w:num>
  <w:num w:numId="2" w16cid:durableId="953486753">
    <w:abstractNumId w:val="2"/>
  </w:num>
  <w:num w:numId="3" w16cid:durableId="13584343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drawingGridHorizontalSpacing w:val="110"/>
  <w:displayHorizontalDrawingGridEvery w:val="2"/>
  <w:characterSpacingControl w:val="doNotCompress"/>
  <w:hdrShapeDefaults>
    <o:shapedefaults v:ext="edit" spidmax="2050" style="mso-position-horizontal-relative:page;mso-position-vertical-relative:page" fillcolor="#e4e5e6" stroke="f">
      <v:fill color="#e4e5e6"/>
      <v:stroke on="f"/>
      <o:colormru v:ext="edit" colors="#313231,black,#767776,#dadbd9,#6d6e6d,#323231"/>
    </o:shapedefaults>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E6842"/>
    <w:rsid w:val="00002A93"/>
    <w:rsid w:val="0001224E"/>
    <w:rsid w:val="00017C52"/>
    <w:rsid w:val="00026CF9"/>
    <w:rsid w:val="000300D1"/>
    <w:rsid w:val="00035002"/>
    <w:rsid w:val="00040420"/>
    <w:rsid w:val="00041E6B"/>
    <w:rsid w:val="00042E6A"/>
    <w:rsid w:val="00043921"/>
    <w:rsid w:val="00044FE3"/>
    <w:rsid w:val="00050753"/>
    <w:rsid w:val="00067063"/>
    <w:rsid w:val="000705B5"/>
    <w:rsid w:val="00083A06"/>
    <w:rsid w:val="00084575"/>
    <w:rsid w:val="00090EA8"/>
    <w:rsid w:val="000914DF"/>
    <w:rsid w:val="00091B50"/>
    <w:rsid w:val="00093AD9"/>
    <w:rsid w:val="000A38A9"/>
    <w:rsid w:val="000A3F72"/>
    <w:rsid w:val="000A4164"/>
    <w:rsid w:val="000A54FA"/>
    <w:rsid w:val="000C08D4"/>
    <w:rsid w:val="000C2B17"/>
    <w:rsid w:val="000D04DE"/>
    <w:rsid w:val="000D3996"/>
    <w:rsid w:val="000E187D"/>
    <w:rsid w:val="000E2B77"/>
    <w:rsid w:val="000E360F"/>
    <w:rsid w:val="000E3B65"/>
    <w:rsid w:val="000F1762"/>
    <w:rsid w:val="000F1BA0"/>
    <w:rsid w:val="000F4AF3"/>
    <w:rsid w:val="000F4EC9"/>
    <w:rsid w:val="001072CF"/>
    <w:rsid w:val="00121FDB"/>
    <w:rsid w:val="001225E7"/>
    <w:rsid w:val="001247D3"/>
    <w:rsid w:val="0012494D"/>
    <w:rsid w:val="00134543"/>
    <w:rsid w:val="00135FAF"/>
    <w:rsid w:val="00146E51"/>
    <w:rsid w:val="00147921"/>
    <w:rsid w:val="00151400"/>
    <w:rsid w:val="00163443"/>
    <w:rsid w:val="00163DAE"/>
    <w:rsid w:val="0016471A"/>
    <w:rsid w:val="001702FC"/>
    <w:rsid w:val="00174775"/>
    <w:rsid w:val="00176732"/>
    <w:rsid w:val="00182D21"/>
    <w:rsid w:val="00183C50"/>
    <w:rsid w:val="00186D4E"/>
    <w:rsid w:val="00190AC9"/>
    <w:rsid w:val="00197960"/>
    <w:rsid w:val="001A1E2C"/>
    <w:rsid w:val="001A23CA"/>
    <w:rsid w:val="001A28BC"/>
    <w:rsid w:val="001B0749"/>
    <w:rsid w:val="001B0AA6"/>
    <w:rsid w:val="001B1AEA"/>
    <w:rsid w:val="001B57A0"/>
    <w:rsid w:val="001D1526"/>
    <w:rsid w:val="001D2C5F"/>
    <w:rsid w:val="001D697C"/>
    <w:rsid w:val="001D6D54"/>
    <w:rsid w:val="001E0765"/>
    <w:rsid w:val="001E56BE"/>
    <w:rsid w:val="001E7289"/>
    <w:rsid w:val="001F037B"/>
    <w:rsid w:val="001F3DF4"/>
    <w:rsid w:val="00201164"/>
    <w:rsid w:val="00204DED"/>
    <w:rsid w:val="0021154E"/>
    <w:rsid w:val="002176C0"/>
    <w:rsid w:val="00217827"/>
    <w:rsid w:val="00220DF8"/>
    <w:rsid w:val="00221118"/>
    <w:rsid w:val="00226CCB"/>
    <w:rsid w:val="00227C02"/>
    <w:rsid w:val="00230D88"/>
    <w:rsid w:val="00232F61"/>
    <w:rsid w:val="00233E23"/>
    <w:rsid w:val="00236A2E"/>
    <w:rsid w:val="00237DDE"/>
    <w:rsid w:val="0024145E"/>
    <w:rsid w:val="00244183"/>
    <w:rsid w:val="00252803"/>
    <w:rsid w:val="0026299F"/>
    <w:rsid w:val="00271A4A"/>
    <w:rsid w:val="0027409E"/>
    <w:rsid w:val="002872B3"/>
    <w:rsid w:val="002918A3"/>
    <w:rsid w:val="002935C5"/>
    <w:rsid w:val="00296512"/>
    <w:rsid w:val="00297CF5"/>
    <w:rsid w:val="002A5366"/>
    <w:rsid w:val="002B1949"/>
    <w:rsid w:val="002C28C1"/>
    <w:rsid w:val="002C3630"/>
    <w:rsid w:val="002D063B"/>
    <w:rsid w:val="002D128E"/>
    <w:rsid w:val="002D18ED"/>
    <w:rsid w:val="002D55E0"/>
    <w:rsid w:val="002E1AFF"/>
    <w:rsid w:val="002E5AAE"/>
    <w:rsid w:val="002F2563"/>
    <w:rsid w:val="00305EBB"/>
    <w:rsid w:val="0030647F"/>
    <w:rsid w:val="00306B94"/>
    <w:rsid w:val="003074C0"/>
    <w:rsid w:val="00310137"/>
    <w:rsid w:val="003148A5"/>
    <w:rsid w:val="0031749D"/>
    <w:rsid w:val="00320BDD"/>
    <w:rsid w:val="003328A0"/>
    <w:rsid w:val="00332F96"/>
    <w:rsid w:val="003336CD"/>
    <w:rsid w:val="00336C38"/>
    <w:rsid w:val="00351A28"/>
    <w:rsid w:val="003528B4"/>
    <w:rsid w:val="00353A14"/>
    <w:rsid w:val="00354334"/>
    <w:rsid w:val="00354679"/>
    <w:rsid w:val="00357942"/>
    <w:rsid w:val="0037261A"/>
    <w:rsid w:val="00377453"/>
    <w:rsid w:val="00381535"/>
    <w:rsid w:val="003902AA"/>
    <w:rsid w:val="00392BBA"/>
    <w:rsid w:val="00396826"/>
    <w:rsid w:val="003A721F"/>
    <w:rsid w:val="003B5CE4"/>
    <w:rsid w:val="003C5DCC"/>
    <w:rsid w:val="003E668A"/>
    <w:rsid w:val="003F17B3"/>
    <w:rsid w:val="003F2DA1"/>
    <w:rsid w:val="003F49D3"/>
    <w:rsid w:val="003F6BBB"/>
    <w:rsid w:val="00400A4B"/>
    <w:rsid w:val="00400B62"/>
    <w:rsid w:val="00400F6D"/>
    <w:rsid w:val="0040185E"/>
    <w:rsid w:val="00405E29"/>
    <w:rsid w:val="00417EFC"/>
    <w:rsid w:val="00430BEF"/>
    <w:rsid w:val="004322FE"/>
    <w:rsid w:val="00435092"/>
    <w:rsid w:val="00440965"/>
    <w:rsid w:val="00451F1D"/>
    <w:rsid w:val="0047065A"/>
    <w:rsid w:val="004773CB"/>
    <w:rsid w:val="00480CC8"/>
    <w:rsid w:val="004940EA"/>
    <w:rsid w:val="004A3ED8"/>
    <w:rsid w:val="004B1B3C"/>
    <w:rsid w:val="004C25E3"/>
    <w:rsid w:val="004D4543"/>
    <w:rsid w:val="004D5213"/>
    <w:rsid w:val="004E7E2B"/>
    <w:rsid w:val="004F43FD"/>
    <w:rsid w:val="00514F50"/>
    <w:rsid w:val="00515447"/>
    <w:rsid w:val="005204BC"/>
    <w:rsid w:val="0052147E"/>
    <w:rsid w:val="00521CD5"/>
    <w:rsid w:val="005222A3"/>
    <w:rsid w:val="0052410C"/>
    <w:rsid w:val="005250C9"/>
    <w:rsid w:val="005250E0"/>
    <w:rsid w:val="0052653B"/>
    <w:rsid w:val="00532BAE"/>
    <w:rsid w:val="0053309C"/>
    <w:rsid w:val="005342D8"/>
    <w:rsid w:val="00544778"/>
    <w:rsid w:val="00552F57"/>
    <w:rsid w:val="00567546"/>
    <w:rsid w:val="0057176C"/>
    <w:rsid w:val="00572D67"/>
    <w:rsid w:val="0058083A"/>
    <w:rsid w:val="00582654"/>
    <w:rsid w:val="0058383D"/>
    <w:rsid w:val="00593AD7"/>
    <w:rsid w:val="00596810"/>
    <w:rsid w:val="0059762D"/>
    <w:rsid w:val="005B523A"/>
    <w:rsid w:val="005C3629"/>
    <w:rsid w:val="005D6F0B"/>
    <w:rsid w:val="005E1A1F"/>
    <w:rsid w:val="005E3FC6"/>
    <w:rsid w:val="005E603B"/>
    <w:rsid w:val="005F0C79"/>
    <w:rsid w:val="005F31F4"/>
    <w:rsid w:val="00605B52"/>
    <w:rsid w:val="00616DB1"/>
    <w:rsid w:val="00620094"/>
    <w:rsid w:val="006264BF"/>
    <w:rsid w:val="00631F2E"/>
    <w:rsid w:val="006365C9"/>
    <w:rsid w:val="00655DFC"/>
    <w:rsid w:val="00661D0A"/>
    <w:rsid w:val="00661FC9"/>
    <w:rsid w:val="006714C5"/>
    <w:rsid w:val="006730A1"/>
    <w:rsid w:val="0067600E"/>
    <w:rsid w:val="006805C4"/>
    <w:rsid w:val="00681178"/>
    <w:rsid w:val="00683472"/>
    <w:rsid w:val="00686B36"/>
    <w:rsid w:val="00695D5C"/>
    <w:rsid w:val="006A0D09"/>
    <w:rsid w:val="006A67B6"/>
    <w:rsid w:val="006B4132"/>
    <w:rsid w:val="006B712E"/>
    <w:rsid w:val="006C1664"/>
    <w:rsid w:val="006D3CB3"/>
    <w:rsid w:val="006D6C9E"/>
    <w:rsid w:val="006E1D9B"/>
    <w:rsid w:val="006E55A7"/>
    <w:rsid w:val="006F02F0"/>
    <w:rsid w:val="006F02F6"/>
    <w:rsid w:val="006F6B63"/>
    <w:rsid w:val="007030E7"/>
    <w:rsid w:val="0070738D"/>
    <w:rsid w:val="007207A4"/>
    <w:rsid w:val="0072187D"/>
    <w:rsid w:val="0072310D"/>
    <w:rsid w:val="00727B09"/>
    <w:rsid w:val="00731BD8"/>
    <w:rsid w:val="007407D6"/>
    <w:rsid w:val="00752E99"/>
    <w:rsid w:val="00760BC5"/>
    <w:rsid w:val="00760CB8"/>
    <w:rsid w:val="0076106E"/>
    <w:rsid w:val="007653C1"/>
    <w:rsid w:val="007654A4"/>
    <w:rsid w:val="0076773A"/>
    <w:rsid w:val="00767E87"/>
    <w:rsid w:val="007715A2"/>
    <w:rsid w:val="00775C30"/>
    <w:rsid w:val="007771AA"/>
    <w:rsid w:val="007809E4"/>
    <w:rsid w:val="00790012"/>
    <w:rsid w:val="00791B37"/>
    <w:rsid w:val="007961DF"/>
    <w:rsid w:val="007B05F7"/>
    <w:rsid w:val="007B1B94"/>
    <w:rsid w:val="007B2EA0"/>
    <w:rsid w:val="007B496A"/>
    <w:rsid w:val="007B6D13"/>
    <w:rsid w:val="007C2309"/>
    <w:rsid w:val="007C6420"/>
    <w:rsid w:val="007D3C0D"/>
    <w:rsid w:val="007D587B"/>
    <w:rsid w:val="007E2CD7"/>
    <w:rsid w:val="007F2990"/>
    <w:rsid w:val="007F308F"/>
    <w:rsid w:val="007F3E92"/>
    <w:rsid w:val="00803078"/>
    <w:rsid w:val="00812B76"/>
    <w:rsid w:val="008158FD"/>
    <w:rsid w:val="00825104"/>
    <w:rsid w:val="008310CC"/>
    <w:rsid w:val="00831C6B"/>
    <w:rsid w:val="00837001"/>
    <w:rsid w:val="00845E9D"/>
    <w:rsid w:val="0084629B"/>
    <w:rsid w:val="00846B49"/>
    <w:rsid w:val="00853E0B"/>
    <w:rsid w:val="00861111"/>
    <w:rsid w:val="00863A6E"/>
    <w:rsid w:val="00864242"/>
    <w:rsid w:val="0089224F"/>
    <w:rsid w:val="0089238F"/>
    <w:rsid w:val="008941C9"/>
    <w:rsid w:val="008960B5"/>
    <w:rsid w:val="008A37FF"/>
    <w:rsid w:val="008A41A8"/>
    <w:rsid w:val="008B3B56"/>
    <w:rsid w:val="008B4F0C"/>
    <w:rsid w:val="008B5ADB"/>
    <w:rsid w:val="008B5FD2"/>
    <w:rsid w:val="008D5C95"/>
    <w:rsid w:val="008F4042"/>
    <w:rsid w:val="008F4C41"/>
    <w:rsid w:val="00903637"/>
    <w:rsid w:val="009074BC"/>
    <w:rsid w:val="00907D13"/>
    <w:rsid w:val="00910096"/>
    <w:rsid w:val="00911078"/>
    <w:rsid w:val="00916E77"/>
    <w:rsid w:val="00921299"/>
    <w:rsid w:val="0093010A"/>
    <w:rsid w:val="009307AD"/>
    <w:rsid w:val="00931C52"/>
    <w:rsid w:val="009356AC"/>
    <w:rsid w:val="00962161"/>
    <w:rsid w:val="009657E7"/>
    <w:rsid w:val="00972E3E"/>
    <w:rsid w:val="00981139"/>
    <w:rsid w:val="00984BF6"/>
    <w:rsid w:val="009870E8"/>
    <w:rsid w:val="00987B1F"/>
    <w:rsid w:val="00994A77"/>
    <w:rsid w:val="009A1965"/>
    <w:rsid w:val="009A1B9A"/>
    <w:rsid w:val="009A4CED"/>
    <w:rsid w:val="009A66CC"/>
    <w:rsid w:val="009B1541"/>
    <w:rsid w:val="009B2878"/>
    <w:rsid w:val="009B337A"/>
    <w:rsid w:val="009B4E9C"/>
    <w:rsid w:val="009B5604"/>
    <w:rsid w:val="009C0009"/>
    <w:rsid w:val="009C2EE8"/>
    <w:rsid w:val="009D0F25"/>
    <w:rsid w:val="009E1BBE"/>
    <w:rsid w:val="009E352F"/>
    <w:rsid w:val="009E3A81"/>
    <w:rsid w:val="009F7201"/>
    <w:rsid w:val="00A076B4"/>
    <w:rsid w:val="00A07BA1"/>
    <w:rsid w:val="00A11C04"/>
    <w:rsid w:val="00A12481"/>
    <w:rsid w:val="00A13177"/>
    <w:rsid w:val="00A135ED"/>
    <w:rsid w:val="00A202FF"/>
    <w:rsid w:val="00A4194D"/>
    <w:rsid w:val="00A46FAD"/>
    <w:rsid w:val="00A60281"/>
    <w:rsid w:val="00A60526"/>
    <w:rsid w:val="00A744A1"/>
    <w:rsid w:val="00A77D5C"/>
    <w:rsid w:val="00A83136"/>
    <w:rsid w:val="00A8422E"/>
    <w:rsid w:val="00A87961"/>
    <w:rsid w:val="00A90DF0"/>
    <w:rsid w:val="00A91F64"/>
    <w:rsid w:val="00A928BD"/>
    <w:rsid w:val="00AA032C"/>
    <w:rsid w:val="00AA2E41"/>
    <w:rsid w:val="00AA6104"/>
    <w:rsid w:val="00AB0A56"/>
    <w:rsid w:val="00AB2B16"/>
    <w:rsid w:val="00AB4FF0"/>
    <w:rsid w:val="00AC142E"/>
    <w:rsid w:val="00AC626B"/>
    <w:rsid w:val="00AD0D72"/>
    <w:rsid w:val="00AD3E5B"/>
    <w:rsid w:val="00AD45D4"/>
    <w:rsid w:val="00AD5FA4"/>
    <w:rsid w:val="00AD7F36"/>
    <w:rsid w:val="00AE0393"/>
    <w:rsid w:val="00AE65FC"/>
    <w:rsid w:val="00AE78EA"/>
    <w:rsid w:val="00AE7D97"/>
    <w:rsid w:val="00AF26AF"/>
    <w:rsid w:val="00AF3C27"/>
    <w:rsid w:val="00B10C6B"/>
    <w:rsid w:val="00B136C9"/>
    <w:rsid w:val="00B156C2"/>
    <w:rsid w:val="00B25B26"/>
    <w:rsid w:val="00B37750"/>
    <w:rsid w:val="00B404DB"/>
    <w:rsid w:val="00B42E01"/>
    <w:rsid w:val="00B447AE"/>
    <w:rsid w:val="00B5304E"/>
    <w:rsid w:val="00B60933"/>
    <w:rsid w:val="00B62642"/>
    <w:rsid w:val="00B665DF"/>
    <w:rsid w:val="00B7293B"/>
    <w:rsid w:val="00B72B7E"/>
    <w:rsid w:val="00B80BEF"/>
    <w:rsid w:val="00B902D8"/>
    <w:rsid w:val="00B95930"/>
    <w:rsid w:val="00BA64AA"/>
    <w:rsid w:val="00BB020B"/>
    <w:rsid w:val="00BC507C"/>
    <w:rsid w:val="00BD5930"/>
    <w:rsid w:val="00BE1017"/>
    <w:rsid w:val="00BE6842"/>
    <w:rsid w:val="00BF1050"/>
    <w:rsid w:val="00BF34BD"/>
    <w:rsid w:val="00C00848"/>
    <w:rsid w:val="00C01F46"/>
    <w:rsid w:val="00C12902"/>
    <w:rsid w:val="00C164B2"/>
    <w:rsid w:val="00C22A93"/>
    <w:rsid w:val="00C24060"/>
    <w:rsid w:val="00C24E7B"/>
    <w:rsid w:val="00C27ABE"/>
    <w:rsid w:val="00C32390"/>
    <w:rsid w:val="00C32A89"/>
    <w:rsid w:val="00C361B3"/>
    <w:rsid w:val="00C375C7"/>
    <w:rsid w:val="00C37CA3"/>
    <w:rsid w:val="00C401ED"/>
    <w:rsid w:val="00C56618"/>
    <w:rsid w:val="00C5789B"/>
    <w:rsid w:val="00C57DE4"/>
    <w:rsid w:val="00C62DDF"/>
    <w:rsid w:val="00C750BD"/>
    <w:rsid w:val="00C773BF"/>
    <w:rsid w:val="00C803BC"/>
    <w:rsid w:val="00C83373"/>
    <w:rsid w:val="00C865C4"/>
    <w:rsid w:val="00CA1A23"/>
    <w:rsid w:val="00CA235D"/>
    <w:rsid w:val="00CA2759"/>
    <w:rsid w:val="00CB0C37"/>
    <w:rsid w:val="00CB160B"/>
    <w:rsid w:val="00CB23F1"/>
    <w:rsid w:val="00CC1BAB"/>
    <w:rsid w:val="00CC243E"/>
    <w:rsid w:val="00CC725F"/>
    <w:rsid w:val="00CD638E"/>
    <w:rsid w:val="00CD6E91"/>
    <w:rsid w:val="00CE329C"/>
    <w:rsid w:val="00CF3DEC"/>
    <w:rsid w:val="00D022DD"/>
    <w:rsid w:val="00D220C0"/>
    <w:rsid w:val="00D23461"/>
    <w:rsid w:val="00D4370A"/>
    <w:rsid w:val="00D471AE"/>
    <w:rsid w:val="00D50D30"/>
    <w:rsid w:val="00D54122"/>
    <w:rsid w:val="00D61ADD"/>
    <w:rsid w:val="00D65C10"/>
    <w:rsid w:val="00D715B1"/>
    <w:rsid w:val="00D94DC5"/>
    <w:rsid w:val="00DA306F"/>
    <w:rsid w:val="00DB7512"/>
    <w:rsid w:val="00DC0285"/>
    <w:rsid w:val="00DC2447"/>
    <w:rsid w:val="00DC4E97"/>
    <w:rsid w:val="00DC7CA7"/>
    <w:rsid w:val="00DD171A"/>
    <w:rsid w:val="00DD757D"/>
    <w:rsid w:val="00DE0AD7"/>
    <w:rsid w:val="00DE3C49"/>
    <w:rsid w:val="00DE53A9"/>
    <w:rsid w:val="00DE660D"/>
    <w:rsid w:val="00DF4809"/>
    <w:rsid w:val="00E01375"/>
    <w:rsid w:val="00E01B21"/>
    <w:rsid w:val="00E04606"/>
    <w:rsid w:val="00E05E22"/>
    <w:rsid w:val="00E06422"/>
    <w:rsid w:val="00E15894"/>
    <w:rsid w:val="00E230F0"/>
    <w:rsid w:val="00E31A50"/>
    <w:rsid w:val="00E35224"/>
    <w:rsid w:val="00E35B5D"/>
    <w:rsid w:val="00E44A2F"/>
    <w:rsid w:val="00E537B5"/>
    <w:rsid w:val="00E54116"/>
    <w:rsid w:val="00E616CE"/>
    <w:rsid w:val="00E65230"/>
    <w:rsid w:val="00E72AFC"/>
    <w:rsid w:val="00E7363F"/>
    <w:rsid w:val="00E749CA"/>
    <w:rsid w:val="00E81686"/>
    <w:rsid w:val="00E84138"/>
    <w:rsid w:val="00E8453D"/>
    <w:rsid w:val="00E93DE7"/>
    <w:rsid w:val="00E9761D"/>
    <w:rsid w:val="00E97BF6"/>
    <w:rsid w:val="00EA4079"/>
    <w:rsid w:val="00EA42A7"/>
    <w:rsid w:val="00EA473B"/>
    <w:rsid w:val="00EA50E4"/>
    <w:rsid w:val="00EA6074"/>
    <w:rsid w:val="00EB0BAA"/>
    <w:rsid w:val="00EB11BD"/>
    <w:rsid w:val="00EB2154"/>
    <w:rsid w:val="00EB2E96"/>
    <w:rsid w:val="00ED093B"/>
    <w:rsid w:val="00ED13EF"/>
    <w:rsid w:val="00ED16E7"/>
    <w:rsid w:val="00ED5E3F"/>
    <w:rsid w:val="00EE4318"/>
    <w:rsid w:val="00EF4A94"/>
    <w:rsid w:val="00F07E67"/>
    <w:rsid w:val="00F14CFE"/>
    <w:rsid w:val="00F266D5"/>
    <w:rsid w:val="00F32CA3"/>
    <w:rsid w:val="00F3593C"/>
    <w:rsid w:val="00F54E8E"/>
    <w:rsid w:val="00F54F12"/>
    <w:rsid w:val="00F56B83"/>
    <w:rsid w:val="00F617A9"/>
    <w:rsid w:val="00F625D8"/>
    <w:rsid w:val="00F63EA6"/>
    <w:rsid w:val="00F6502D"/>
    <w:rsid w:val="00F65877"/>
    <w:rsid w:val="00F70E94"/>
    <w:rsid w:val="00F76EAD"/>
    <w:rsid w:val="00F836A3"/>
    <w:rsid w:val="00F8458A"/>
    <w:rsid w:val="00F939D3"/>
    <w:rsid w:val="00FA1B10"/>
    <w:rsid w:val="00FA5E3B"/>
    <w:rsid w:val="00FB6577"/>
    <w:rsid w:val="00FC0DF2"/>
    <w:rsid w:val="00FC0E9D"/>
    <w:rsid w:val="00FC3930"/>
    <w:rsid w:val="00FC3FD9"/>
    <w:rsid w:val="00FC5EBA"/>
    <w:rsid w:val="00FD17FF"/>
    <w:rsid w:val="00FD2320"/>
    <w:rsid w:val="00FD772A"/>
    <w:rsid w:val="00FE03C4"/>
    <w:rsid w:val="00FE43F2"/>
    <w:rsid w:val="00FF0163"/>
    <w:rsid w:val="00FF5BC2"/>
    <w:rsid w:val="00FF743A"/>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relative:page;mso-position-vertical-relative:page" fillcolor="#e4e5e6" stroke="f">
      <v:fill color="#e4e5e6"/>
      <v:stroke on="f"/>
      <o:colormru v:ext="edit" colors="#313231,black,#767776,#dadbd9,#6d6e6d,#323231"/>
    </o:shapedefaults>
    <o:shapelayout v:ext="edit">
      <o:idmap v:ext="edit" data="2"/>
    </o:shapelayout>
  </w:shapeDefaults>
  <w:decimalSymbol w:val="."/>
  <w:listSeparator w:val=","/>
  <w14:docId w14:val="6F77A483"/>
  <w15:docId w15:val="{D2CBB20E-808D-46DA-BC3D-AEFB5F841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Pr>
      <w:rFonts w:ascii="ScalaSansPro-Light" w:eastAsia="ScalaSansPro-Light" w:hAnsi="ScalaSansPro-Light" w:cs="ScalaSansPro-Light"/>
      <w:lang w:val="en-GB"/>
    </w:rPr>
  </w:style>
  <w:style w:type="paragraph" w:styleId="Heading1">
    <w:name w:val="heading 1"/>
    <w:basedOn w:val="Normal"/>
    <w:uiPriority w:val="1"/>
    <w:qFormat/>
    <w:pPr>
      <w:spacing w:before="68"/>
      <w:ind w:left="140"/>
      <w:outlineLvl w:val="0"/>
    </w:pPr>
    <w:rPr>
      <w:rFonts w:ascii="ScalaSansPro-Regular" w:eastAsia="ScalaSansPro-Regular" w:hAnsi="ScalaSansPro-Regular" w:cs="ScalaSansPro-Regular"/>
      <w:sz w:val="56"/>
      <w:szCs w:val="56"/>
    </w:rPr>
  </w:style>
  <w:style w:type="paragraph" w:styleId="Heading2">
    <w:name w:val="heading 2"/>
    <w:basedOn w:val="Normal"/>
    <w:uiPriority w:val="1"/>
    <w:qFormat/>
    <w:pPr>
      <w:spacing w:before="92"/>
      <w:ind w:left="117"/>
      <w:outlineLvl w:val="1"/>
    </w:pPr>
    <w:rPr>
      <w:sz w:val="39"/>
      <w:szCs w:val="3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34"/>
    <w:qFormat/>
    <w:pPr>
      <w:ind w:left="500" w:hanging="36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32BAE"/>
    <w:pPr>
      <w:tabs>
        <w:tab w:val="center" w:pos="4513"/>
        <w:tab w:val="right" w:pos="9026"/>
      </w:tabs>
    </w:pPr>
  </w:style>
  <w:style w:type="character" w:customStyle="1" w:styleId="HeaderChar">
    <w:name w:val="Header Char"/>
    <w:basedOn w:val="DefaultParagraphFont"/>
    <w:link w:val="Header"/>
    <w:uiPriority w:val="99"/>
    <w:rsid w:val="00532BAE"/>
    <w:rPr>
      <w:rFonts w:ascii="ScalaSansPro-Light" w:eastAsia="ScalaSansPro-Light" w:hAnsi="ScalaSansPro-Light" w:cs="ScalaSansPro-Light"/>
    </w:rPr>
  </w:style>
  <w:style w:type="paragraph" w:styleId="Footer">
    <w:name w:val="footer"/>
    <w:basedOn w:val="Normal"/>
    <w:link w:val="FooterChar"/>
    <w:uiPriority w:val="99"/>
    <w:unhideWhenUsed/>
    <w:rsid w:val="00532BAE"/>
    <w:pPr>
      <w:tabs>
        <w:tab w:val="center" w:pos="4513"/>
        <w:tab w:val="right" w:pos="9026"/>
      </w:tabs>
    </w:pPr>
  </w:style>
  <w:style w:type="character" w:customStyle="1" w:styleId="FooterChar">
    <w:name w:val="Footer Char"/>
    <w:basedOn w:val="DefaultParagraphFont"/>
    <w:link w:val="Footer"/>
    <w:uiPriority w:val="99"/>
    <w:rsid w:val="00532BAE"/>
    <w:rPr>
      <w:rFonts w:ascii="ScalaSansPro-Light" w:eastAsia="ScalaSansPro-Light" w:hAnsi="ScalaSansPro-Light" w:cs="ScalaSansPro-Light"/>
    </w:rPr>
  </w:style>
  <w:style w:type="paragraph" w:styleId="NormalWeb">
    <w:name w:val="Normal (Web)"/>
    <w:basedOn w:val="Normal"/>
    <w:uiPriority w:val="99"/>
    <w:unhideWhenUsed/>
    <w:rsid w:val="00BE6842"/>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BE6842"/>
    <w:rPr>
      <w:color w:val="0000FF" w:themeColor="hyperlink"/>
      <w:u w:val="single"/>
    </w:rPr>
  </w:style>
  <w:style w:type="character" w:customStyle="1" w:styleId="textexposedshow">
    <w:name w:val="text_exposed_show"/>
    <w:basedOn w:val="DefaultParagraphFont"/>
    <w:rsid w:val="00A744A1"/>
  </w:style>
  <w:style w:type="paragraph" w:customStyle="1" w:styleId="Default">
    <w:name w:val="Default"/>
    <w:rsid w:val="00F8458A"/>
    <w:pPr>
      <w:widowControl/>
      <w:adjustRightInd w:val="0"/>
    </w:pPr>
    <w:rPr>
      <w:rFonts w:ascii="ScalaSansPro-Light" w:hAnsi="ScalaSansPro-Light" w:cs="ScalaSansPro-Light"/>
      <w:color w:val="000000"/>
      <w:sz w:val="24"/>
      <w:szCs w:val="24"/>
      <w:lang w:val="en-GB"/>
    </w:rPr>
  </w:style>
  <w:style w:type="character" w:styleId="FollowedHyperlink">
    <w:name w:val="FollowedHyperlink"/>
    <w:basedOn w:val="DefaultParagraphFont"/>
    <w:rsid w:val="00A60526"/>
    <w:rPr>
      <w:color w:val="800080" w:themeColor="followedHyperlink"/>
      <w:u w:val="single"/>
    </w:rPr>
  </w:style>
  <w:style w:type="paragraph" w:styleId="BalloonText">
    <w:name w:val="Balloon Text"/>
    <w:basedOn w:val="Normal"/>
    <w:link w:val="BalloonTextChar"/>
    <w:rsid w:val="001A23CA"/>
    <w:rPr>
      <w:rFonts w:ascii="Tahoma" w:hAnsi="Tahoma" w:cs="Tahoma"/>
      <w:sz w:val="16"/>
      <w:szCs w:val="16"/>
    </w:rPr>
  </w:style>
  <w:style w:type="character" w:customStyle="1" w:styleId="BalloonTextChar">
    <w:name w:val="Balloon Text Char"/>
    <w:basedOn w:val="DefaultParagraphFont"/>
    <w:link w:val="BalloonText"/>
    <w:rsid w:val="001A23CA"/>
    <w:rPr>
      <w:rFonts w:ascii="Tahoma" w:eastAsia="ScalaSansPro-Light" w:hAnsi="Tahoma" w:cs="Tahoma"/>
      <w:sz w:val="16"/>
      <w:szCs w:val="16"/>
    </w:rPr>
  </w:style>
  <w:style w:type="character" w:styleId="UnresolvedMention">
    <w:name w:val="Unresolved Mention"/>
    <w:basedOn w:val="DefaultParagraphFont"/>
    <w:uiPriority w:val="99"/>
    <w:semiHidden/>
    <w:unhideWhenUsed/>
    <w:rsid w:val="00F65877"/>
    <w:rPr>
      <w:color w:val="605E5C"/>
      <w:shd w:val="clear" w:color="auto" w:fill="E1DFDD"/>
    </w:rPr>
  </w:style>
  <w:style w:type="character" w:customStyle="1" w:styleId="BodyTextChar">
    <w:name w:val="Body Text Char"/>
    <w:basedOn w:val="DefaultParagraphFont"/>
    <w:link w:val="BodyText"/>
    <w:uiPriority w:val="1"/>
    <w:rsid w:val="006F02F6"/>
    <w:rPr>
      <w:rFonts w:ascii="ScalaSansPro-Light" w:eastAsia="ScalaSansPro-Light" w:hAnsi="ScalaSansPro-Light" w:cs="ScalaSansPro-Light"/>
      <w:sz w:val="20"/>
      <w:szCs w:val="20"/>
    </w:rPr>
  </w:style>
  <w:style w:type="paragraph" w:styleId="CommentText">
    <w:name w:val="annotation text"/>
    <w:basedOn w:val="Normal"/>
    <w:link w:val="CommentTextChar"/>
    <w:uiPriority w:val="99"/>
    <w:semiHidden/>
    <w:unhideWhenUsed/>
    <w:rsid w:val="00D471AE"/>
    <w:pPr>
      <w:widowControl/>
      <w:autoSpaceDE/>
      <w:autoSpaceDN/>
      <w:spacing w:after="160"/>
    </w:pPr>
    <w:rPr>
      <w:rFonts w:ascii="Aptos" w:eastAsia="Aptos" w:hAnsi="Aptos" w:cs="Times New Roman"/>
      <w:kern w:val="2"/>
      <w:sz w:val="20"/>
      <w:szCs w:val="20"/>
      <w14:ligatures w14:val="standardContextual"/>
    </w:rPr>
  </w:style>
  <w:style w:type="character" w:customStyle="1" w:styleId="CommentTextChar">
    <w:name w:val="Comment Text Char"/>
    <w:basedOn w:val="DefaultParagraphFont"/>
    <w:link w:val="CommentText"/>
    <w:uiPriority w:val="99"/>
    <w:semiHidden/>
    <w:rsid w:val="00D471AE"/>
    <w:rPr>
      <w:rFonts w:ascii="Aptos" w:eastAsia="Aptos" w:hAnsi="Aptos" w:cs="Times New Roman"/>
      <w:kern w:val="2"/>
      <w:sz w:val="20"/>
      <w:szCs w:val="20"/>
      <w:lang w:val="en-GB"/>
      <w14:ligatures w14:val="standardContextual"/>
    </w:rPr>
  </w:style>
  <w:style w:type="character" w:styleId="CommentReference">
    <w:name w:val="annotation reference"/>
    <w:basedOn w:val="DefaultParagraphFont"/>
    <w:uiPriority w:val="99"/>
    <w:semiHidden/>
    <w:unhideWhenUsed/>
    <w:rsid w:val="00D471AE"/>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530220">
      <w:bodyDiv w:val="1"/>
      <w:marLeft w:val="0"/>
      <w:marRight w:val="0"/>
      <w:marTop w:val="0"/>
      <w:marBottom w:val="0"/>
      <w:divBdr>
        <w:top w:val="none" w:sz="0" w:space="0" w:color="auto"/>
        <w:left w:val="none" w:sz="0" w:space="0" w:color="auto"/>
        <w:bottom w:val="none" w:sz="0" w:space="0" w:color="auto"/>
        <w:right w:val="none" w:sz="0" w:space="0" w:color="auto"/>
      </w:divBdr>
    </w:div>
    <w:div w:id="162161320">
      <w:bodyDiv w:val="1"/>
      <w:marLeft w:val="0"/>
      <w:marRight w:val="0"/>
      <w:marTop w:val="0"/>
      <w:marBottom w:val="0"/>
      <w:divBdr>
        <w:top w:val="none" w:sz="0" w:space="0" w:color="auto"/>
        <w:left w:val="none" w:sz="0" w:space="0" w:color="auto"/>
        <w:bottom w:val="none" w:sz="0" w:space="0" w:color="auto"/>
        <w:right w:val="none" w:sz="0" w:space="0" w:color="auto"/>
      </w:divBdr>
    </w:div>
    <w:div w:id="428818593">
      <w:bodyDiv w:val="1"/>
      <w:marLeft w:val="0"/>
      <w:marRight w:val="0"/>
      <w:marTop w:val="0"/>
      <w:marBottom w:val="0"/>
      <w:divBdr>
        <w:top w:val="none" w:sz="0" w:space="0" w:color="auto"/>
        <w:left w:val="none" w:sz="0" w:space="0" w:color="auto"/>
        <w:bottom w:val="none" w:sz="0" w:space="0" w:color="auto"/>
        <w:right w:val="none" w:sz="0" w:space="0" w:color="auto"/>
      </w:divBdr>
    </w:div>
    <w:div w:id="581840693">
      <w:bodyDiv w:val="1"/>
      <w:marLeft w:val="0"/>
      <w:marRight w:val="0"/>
      <w:marTop w:val="0"/>
      <w:marBottom w:val="0"/>
      <w:divBdr>
        <w:top w:val="none" w:sz="0" w:space="0" w:color="auto"/>
        <w:left w:val="none" w:sz="0" w:space="0" w:color="auto"/>
        <w:bottom w:val="none" w:sz="0" w:space="0" w:color="auto"/>
        <w:right w:val="none" w:sz="0" w:space="0" w:color="auto"/>
      </w:divBdr>
    </w:div>
    <w:div w:id="707074303">
      <w:bodyDiv w:val="1"/>
      <w:marLeft w:val="0"/>
      <w:marRight w:val="0"/>
      <w:marTop w:val="0"/>
      <w:marBottom w:val="0"/>
      <w:divBdr>
        <w:top w:val="none" w:sz="0" w:space="0" w:color="auto"/>
        <w:left w:val="none" w:sz="0" w:space="0" w:color="auto"/>
        <w:bottom w:val="none" w:sz="0" w:space="0" w:color="auto"/>
        <w:right w:val="none" w:sz="0" w:space="0" w:color="auto"/>
      </w:divBdr>
    </w:div>
    <w:div w:id="846098347">
      <w:bodyDiv w:val="1"/>
      <w:marLeft w:val="0"/>
      <w:marRight w:val="0"/>
      <w:marTop w:val="0"/>
      <w:marBottom w:val="0"/>
      <w:divBdr>
        <w:top w:val="none" w:sz="0" w:space="0" w:color="auto"/>
        <w:left w:val="none" w:sz="0" w:space="0" w:color="auto"/>
        <w:bottom w:val="none" w:sz="0" w:space="0" w:color="auto"/>
        <w:right w:val="none" w:sz="0" w:space="0" w:color="auto"/>
      </w:divBdr>
    </w:div>
    <w:div w:id="970481262">
      <w:bodyDiv w:val="1"/>
      <w:marLeft w:val="0"/>
      <w:marRight w:val="0"/>
      <w:marTop w:val="0"/>
      <w:marBottom w:val="0"/>
      <w:divBdr>
        <w:top w:val="none" w:sz="0" w:space="0" w:color="auto"/>
        <w:left w:val="none" w:sz="0" w:space="0" w:color="auto"/>
        <w:bottom w:val="none" w:sz="0" w:space="0" w:color="auto"/>
        <w:right w:val="none" w:sz="0" w:space="0" w:color="auto"/>
      </w:divBdr>
    </w:div>
    <w:div w:id="1140655929">
      <w:bodyDiv w:val="1"/>
      <w:marLeft w:val="0"/>
      <w:marRight w:val="0"/>
      <w:marTop w:val="0"/>
      <w:marBottom w:val="0"/>
      <w:divBdr>
        <w:top w:val="none" w:sz="0" w:space="0" w:color="auto"/>
        <w:left w:val="none" w:sz="0" w:space="0" w:color="auto"/>
        <w:bottom w:val="none" w:sz="0" w:space="0" w:color="auto"/>
        <w:right w:val="none" w:sz="0" w:space="0" w:color="auto"/>
      </w:divBdr>
    </w:div>
    <w:div w:id="1171989036">
      <w:bodyDiv w:val="1"/>
      <w:marLeft w:val="0"/>
      <w:marRight w:val="0"/>
      <w:marTop w:val="0"/>
      <w:marBottom w:val="0"/>
      <w:divBdr>
        <w:top w:val="none" w:sz="0" w:space="0" w:color="auto"/>
        <w:left w:val="none" w:sz="0" w:space="0" w:color="auto"/>
        <w:bottom w:val="none" w:sz="0" w:space="0" w:color="auto"/>
        <w:right w:val="none" w:sz="0" w:space="0" w:color="auto"/>
      </w:divBdr>
    </w:div>
    <w:div w:id="1247111963">
      <w:bodyDiv w:val="1"/>
      <w:marLeft w:val="0"/>
      <w:marRight w:val="0"/>
      <w:marTop w:val="0"/>
      <w:marBottom w:val="0"/>
      <w:divBdr>
        <w:top w:val="none" w:sz="0" w:space="0" w:color="auto"/>
        <w:left w:val="none" w:sz="0" w:space="0" w:color="auto"/>
        <w:bottom w:val="none" w:sz="0" w:space="0" w:color="auto"/>
        <w:right w:val="none" w:sz="0" w:space="0" w:color="auto"/>
      </w:divBdr>
    </w:div>
    <w:div w:id="1298072123">
      <w:bodyDiv w:val="1"/>
      <w:marLeft w:val="0"/>
      <w:marRight w:val="0"/>
      <w:marTop w:val="0"/>
      <w:marBottom w:val="0"/>
      <w:divBdr>
        <w:top w:val="none" w:sz="0" w:space="0" w:color="auto"/>
        <w:left w:val="none" w:sz="0" w:space="0" w:color="auto"/>
        <w:bottom w:val="none" w:sz="0" w:space="0" w:color="auto"/>
        <w:right w:val="none" w:sz="0" w:space="0" w:color="auto"/>
      </w:divBdr>
    </w:div>
    <w:div w:id="1362196999">
      <w:bodyDiv w:val="1"/>
      <w:marLeft w:val="0"/>
      <w:marRight w:val="0"/>
      <w:marTop w:val="0"/>
      <w:marBottom w:val="0"/>
      <w:divBdr>
        <w:top w:val="none" w:sz="0" w:space="0" w:color="auto"/>
        <w:left w:val="none" w:sz="0" w:space="0" w:color="auto"/>
        <w:bottom w:val="none" w:sz="0" w:space="0" w:color="auto"/>
        <w:right w:val="none" w:sz="0" w:space="0" w:color="auto"/>
      </w:divBdr>
    </w:div>
    <w:div w:id="1362318371">
      <w:bodyDiv w:val="1"/>
      <w:marLeft w:val="0"/>
      <w:marRight w:val="0"/>
      <w:marTop w:val="0"/>
      <w:marBottom w:val="0"/>
      <w:divBdr>
        <w:top w:val="none" w:sz="0" w:space="0" w:color="auto"/>
        <w:left w:val="none" w:sz="0" w:space="0" w:color="auto"/>
        <w:bottom w:val="none" w:sz="0" w:space="0" w:color="auto"/>
        <w:right w:val="none" w:sz="0" w:space="0" w:color="auto"/>
      </w:divBdr>
    </w:div>
    <w:div w:id="1365593616">
      <w:bodyDiv w:val="1"/>
      <w:marLeft w:val="0"/>
      <w:marRight w:val="0"/>
      <w:marTop w:val="0"/>
      <w:marBottom w:val="0"/>
      <w:divBdr>
        <w:top w:val="none" w:sz="0" w:space="0" w:color="auto"/>
        <w:left w:val="none" w:sz="0" w:space="0" w:color="auto"/>
        <w:bottom w:val="none" w:sz="0" w:space="0" w:color="auto"/>
        <w:right w:val="none" w:sz="0" w:space="0" w:color="auto"/>
      </w:divBdr>
    </w:div>
    <w:div w:id="1386836131">
      <w:bodyDiv w:val="1"/>
      <w:marLeft w:val="0"/>
      <w:marRight w:val="0"/>
      <w:marTop w:val="0"/>
      <w:marBottom w:val="0"/>
      <w:divBdr>
        <w:top w:val="none" w:sz="0" w:space="0" w:color="auto"/>
        <w:left w:val="none" w:sz="0" w:space="0" w:color="auto"/>
        <w:bottom w:val="none" w:sz="0" w:space="0" w:color="auto"/>
        <w:right w:val="none" w:sz="0" w:space="0" w:color="auto"/>
      </w:divBdr>
    </w:div>
    <w:div w:id="1595090021">
      <w:bodyDiv w:val="1"/>
      <w:marLeft w:val="0"/>
      <w:marRight w:val="0"/>
      <w:marTop w:val="0"/>
      <w:marBottom w:val="0"/>
      <w:divBdr>
        <w:top w:val="none" w:sz="0" w:space="0" w:color="auto"/>
        <w:left w:val="none" w:sz="0" w:space="0" w:color="auto"/>
        <w:bottom w:val="none" w:sz="0" w:space="0" w:color="auto"/>
        <w:right w:val="none" w:sz="0" w:space="0" w:color="auto"/>
      </w:divBdr>
    </w:div>
    <w:div w:id="1745954747">
      <w:bodyDiv w:val="1"/>
      <w:marLeft w:val="0"/>
      <w:marRight w:val="0"/>
      <w:marTop w:val="0"/>
      <w:marBottom w:val="0"/>
      <w:divBdr>
        <w:top w:val="none" w:sz="0" w:space="0" w:color="auto"/>
        <w:left w:val="none" w:sz="0" w:space="0" w:color="auto"/>
        <w:bottom w:val="none" w:sz="0" w:space="0" w:color="auto"/>
        <w:right w:val="none" w:sz="0" w:space="0" w:color="auto"/>
      </w:divBdr>
    </w:div>
    <w:div w:id="1844391518">
      <w:bodyDiv w:val="1"/>
      <w:marLeft w:val="0"/>
      <w:marRight w:val="0"/>
      <w:marTop w:val="0"/>
      <w:marBottom w:val="0"/>
      <w:divBdr>
        <w:top w:val="none" w:sz="0" w:space="0" w:color="auto"/>
        <w:left w:val="none" w:sz="0" w:space="0" w:color="auto"/>
        <w:bottom w:val="none" w:sz="0" w:space="0" w:color="auto"/>
        <w:right w:val="none" w:sz="0" w:space="0" w:color="auto"/>
      </w:divBdr>
    </w:div>
    <w:div w:id="1899511489">
      <w:bodyDiv w:val="1"/>
      <w:marLeft w:val="0"/>
      <w:marRight w:val="0"/>
      <w:marTop w:val="0"/>
      <w:marBottom w:val="0"/>
      <w:divBdr>
        <w:top w:val="none" w:sz="0" w:space="0" w:color="auto"/>
        <w:left w:val="none" w:sz="0" w:space="0" w:color="auto"/>
        <w:bottom w:val="none" w:sz="0" w:space="0" w:color="auto"/>
        <w:right w:val="none" w:sz="0" w:space="0" w:color="auto"/>
      </w:divBdr>
    </w:div>
    <w:div w:id="1917520015">
      <w:bodyDiv w:val="1"/>
      <w:marLeft w:val="0"/>
      <w:marRight w:val="0"/>
      <w:marTop w:val="0"/>
      <w:marBottom w:val="0"/>
      <w:divBdr>
        <w:top w:val="none" w:sz="0" w:space="0" w:color="auto"/>
        <w:left w:val="none" w:sz="0" w:space="0" w:color="auto"/>
        <w:bottom w:val="none" w:sz="0" w:space="0" w:color="auto"/>
        <w:right w:val="none" w:sz="0" w:space="0" w:color="auto"/>
      </w:divBdr>
    </w:div>
    <w:div w:id="20504510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ridian-audio.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S:\Shared%20Folders\Website\Document%20templates\Tech%20not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3EC3ED-00D8-4500-9BC4-7CDF641AF3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 note template</Template>
  <TotalTime>0</TotalTime>
  <Pages>2</Pages>
  <Words>701</Words>
  <Characters>3997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Brandon Leeming</dc:creator>
  <cp:lastModifiedBy>Iwona Helfer</cp:lastModifiedBy>
  <cp:revision>308</cp:revision>
  <cp:lastPrinted>2018-10-05T09:00:00Z</cp:lastPrinted>
  <dcterms:created xsi:type="dcterms:W3CDTF">2018-09-26T08:35:00Z</dcterms:created>
  <dcterms:modified xsi:type="dcterms:W3CDTF">2026-05-05T15:26:00Z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2016-09-13T00:00:00Z</vt:filetime>
  </property>
  <property fmtid="{D5CDD505-2E9C-101B-9397-08002B2CF9AE}" pid="3" name="Creator">
    <vt:lpwstr>Adobe InDesign CC 2015 (Windows)</vt:lpwstr>
  </property>
  <property fmtid="{D5CDD505-2E9C-101B-9397-08002B2CF9AE}" pid="4" name="LastSaved">
    <vt:filetime>2016-10-24T00:00:00Z</vt:filetime>
  </property>
  <property fmtid="{D5CDD505-2E9C-101B-9397-08002B2CF9AE}" pid="5" name="GrammarlyDocumentId">
    <vt:lpwstr>adfa5385-b377-486d-a80a-13ba434c4d47</vt:lpwstr>
  </property>
</Properties>
</file>